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/>
          <w:sz w:val="32"/>
        </w:rPr>
      </w:pPr>
    </w:p>
    <w:p>
      <w:pPr>
        <w:jc w:val="both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山西省</w:t>
      </w:r>
      <w:bookmarkStart w:id="0" w:name="_GoBack"/>
      <w:bookmarkEnd w:id="0"/>
      <w:r>
        <w:rPr>
          <w:rFonts w:hint="eastAsia" w:ascii="华文中宋" w:hAnsi="华文中宋" w:eastAsia="华文中宋"/>
          <w:sz w:val="52"/>
          <w:szCs w:val="52"/>
        </w:rPr>
        <w:t>专业技术职称申报评审表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 xml:space="preserve">姓    名：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 xml:space="preserve">工作单位：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 xml:space="preserve">现任职称  </w:t>
      </w:r>
    </w:p>
    <w:p>
      <w:pPr>
        <w:spacing w:line="500" w:lineRule="exact"/>
        <w:ind w:firstLine="960" w:firstLineChars="300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（职业资格）：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 xml:space="preserve">申报职称：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 xml:space="preserve">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 xml:space="preserve">填表时间：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本表供申报评审各级别专业技术职称使用。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hint="eastAsia" w:ascii="华文中宋" w:hAnsi="华文中宋" w:eastAsia="华文中宋"/>
          <w:sz w:val="44"/>
          <w:szCs w:val="44"/>
        </w:rPr>
        <w:sectPr>
          <w:footerReference r:id="rId7" w:type="first"/>
          <w:footerReference r:id="rId6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  <w:rPr>
          <w:rFonts w:hint="eastAsi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  <w:jc w:val="center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  <w:jc w:val="center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  <w:jc w:val="center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现职称（职业资格）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  <w:jc w:val="center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取得现职称（职业资格）时间及审批机关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  <w:jc w:val="center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  <w:jc w:val="center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何种职务，有何社会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-PUA" w:hAnsi="宋体-PUA" w:eastAsia="宋体-PUA" w:cs="宋体-PUA"/>
          <w:szCs w:val="21"/>
        </w:rPr>
        <w:t>请从中专开始填起，无中专以上学历从初中开始填起。</w:t>
      </w:r>
    </w:p>
    <w:p>
      <w:pPr>
        <w:jc w:val="center"/>
        <w:rPr>
          <w:rFonts w:hint="eastAsia" w:ascii="宋体-PUA" w:hAnsi="宋体-PUA" w:eastAsia="宋体-PUA" w:cs="宋体-PUA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 要 学 习 及 培 训 经 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 时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注：主要填写参加各类学习培训、进修和接受继续教育情况。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hint="eastAsia" w:ascii="宋体-PUA" w:hAnsi="宋体-PUA" w:eastAsia="宋体-PUA" w:cs="宋体-PU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8748" w:type="dxa"/>
            <w:noWrap w:val="0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任现职称以来品德、知识、能力、业绩等表现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0" w:hRule="atLeast"/>
          <w:jc w:val="center"/>
        </w:trPr>
        <w:tc>
          <w:tcPr>
            <w:tcW w:w="874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任现职称前主要专业技术工作业绩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780"/>
        <w:gridCol w:w="207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0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任现职称后主要专业技术工作业绩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获奖名称及等级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类  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任现职称后著作、论文及重要技术报告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论文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著作题目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发表时间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  号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（书 号）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著作出版社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作者排名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  <w:jc w:val="center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  <w:jc w:val="center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  目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</w:t>
      </w:r>
      <w:r>
        <w:rPr>
          <w:rFonts w:hint="eastAsia" w:ascii="宋体" w:hAnsi="宋体" w:cs="宋体"/>
          <w:szCs w:val="21"/>
        </w:rPr>
        <w:t>1、“</w:t>
      </w:r>
      <w:r>
        <w:rPr>
          <w:rFonts w:hint="eastAsia" w:ascii="宋体-PUA" w:hAnsi="宋体-PUA" w:eastAsia="宋体-PUA" w:cs="宋体-PUA"/>
          <w:szCs w:val="21"/>
        </w:rPr>
        <w:t>作者排名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分别为独立、第一、第二</w:t>
      </w:r>
      <w:r>
        <w:rPr>
          <w:rFonts w:hint="eastAsia" w:ascii="宋体" w:hAnsi="宋体" w:cs="宋体"/>
          <w:szCs w:val="21"/>
        </w:rPr>
        <w:t>......</w:t>
      </w:r>
      <w:r>
        <w:rPr>
          <w:rFonts w:hint="eastAsia" w:ascii="宋体-PUA" w:hAnsi="宋体-PUA" w:eastAsia="宋体-PUA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" w:hAnsi="宋体" w:cs="宋体"/>
          <w:szCs w:val="21"/>
        </w:rPr>
        <w:t>2、“</w:t>
      </w:r>
      <w:r>
        <w:rPr>
          <w:rFonts w:hint="eastAsia" w:ascii="宋体-PUA" w:hAnsi="宋体-PUA" w:eastAsia="宋体-PUA" w:cs="宋体-PUA"/>
          <w:szCs w:val="21"/>
        </w:rPr>
        <w:t>技术分析报告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或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-PUA" w:hAnsi="宋体-PUA" w:eastAsia="宋体-PUA" w:cs="宋体-PUA"/>
          <w:szCs w:val="21"/>
        </w:rPr>
        <w:t>实例材料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属于未公开发表的，提交评审时须由工作（聘用）单位加具核实意见。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  试  成  绩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  <w:r>
              <w:rPr>
                <w:rFonts w:hint="eastAsia" w:ascii="宋体-PUA" w:hAnsi="宋体-PUA" w:eastAsia="宋体-PUA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注：正常晋升者须填写任现职称（职业资格）以来近五年的年度考核结果。申报评审时任期不满的，须填写上一任职称期满考核结果。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推 荐 意 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6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346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市人社局（省主管部门）审核意见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4346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年     月 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4474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年    月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答  辩  情  况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3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答辩结果：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评 委 会 </w:t>
      </w:r>
      <w:r>
        <w:rPr>
          <w:rFonts w:hint="eastAsia" w:ascii="华文中宋" w:hAnsi="华文中宋" w:eastAsia="华文中宋"/>
          <w:sz w:val="44"/>
          <w:szCs w:val="44"/>
        </w:rPr>
        <w:t>评 审 意 见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  <w:jc w:val="center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专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业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学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科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议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  <w:jc w:val="center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  <w:jc w:val="center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专业技术职称申报材料真实性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本人申报                 专业技术职称，承诺所提供各种表格、相关证书、业绩成果、论文论著等全部材料（原件及复印件）均真实可靠。如有任何不实，愿按照《职称评审管理暂行规定》（人力资源和社会保障部令第40号）的有关规定接受处理。</w:t>
      </w:r>
    </w:p>
    <w:p>
      <w:pPr>
        <w:pStyle w:val="7"/>
        <w:widowControl/>
        <w:shd w:val="clear" w:color="auto" w:fill="FFFFFF"/>
        <w:spacing w:before="0" w:beforeAutospacing="0" w:after="0" w:afterAutospacing="0" w:line="30" w:lineRule="atLeas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学历证书编号：            </w:t>
      </w:r>
    </w:p>
    <w:p>
      <w:pPr>
        <w:pStyle w:val="7"/>
        <w:widowControl/>
        <w:shd w:val="clear" w:color="auto" w:fill="FFFFFF"/>
        <w:spacing w:before="0" w:beforeAutospacing="0" w:after="0" w:afterAutospacing="0" w:line="30" w:lineRule="atLeast"/>
        <w:ind w:firstLine="64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360" w:lineRule="auto"/>
        <w:ind w:firstLine="5700" w:firstLineChars="19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经审核，兹</w:t>
      </w:r>
      <w:r>
        <w:rPr>
          <w:rFonts w:hint="eastAsia" w:eastAsia="仿宋_GB2312"/>
          <w:sz w:val="30"/>
          <w:szCs w:val="30"/>
        </w:rPr>
        <w:t>承诺我单位工作人员           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所提供的职称申报材料属实。如有弄虚作假，愿承担相应责任。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负责人（签名）：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p>
      <w:pPr>
        <w:spacing w:line="61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17" o:spid="_x0000_s1031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25A"/>
    <w:rsid w:val="000A0008"/>
    <w:rsid w:val="000B6399"/>
    <w:rsid w:val="000E4FAC"/>
    <w:rsid w:val="000F37CA"/>
    <w:rsid w:val="00137342"/>
    <w:rsid w:val="001454FE"/>
    <w:rsid w:val="0015101B"/>
    <w:rsid w:val="00153A71"/>
    <w:rsid w:val="001858B5"/>
    <w:rsid w:val="0023312F"/>
    <w:rsid w:val="0023750F"/>
    <w:rsid w:val="00252DF5"/>
    <w:rsid w:val="00282380"/>
    <w:rsid w:val="002B3292"/>
    <w:rsid w:val="002B612B"/>
    <w:rsid w:val="002C1D0A"/>
    <w:rsid w:val="00336F22"/>
    <w:rsid w:val="00342912"/>
    <w:rsid w:val="00346174"/>
    <w:rsid w:val="0036084A"/>
    <w:rsid w:val="00385A4A"/>
    <w:rsid w:val="003A0B77"/>
    <w:rsid w:val="00444860"/>
    <w:rsid w:val="0048056C"/>
    <w:rsid w:val="004F7C44"/>
    <w:rsid w:val="005A5CA0"/>
    <w:rsid w:val="005C164B"/>
    <w:rsid w:val="005D1CF1"/>
    <w:rsid w:val="00640760"/>
    <w:rsid w:val="006408EF"/>
    <w:rsid w:val="00651DBA"/>
    <w:rsid w:val="006904D4"/>
    <w:rsid w:val="006A5A4A"/>
    <w:rsid w:val="00781E9A"/>
    <w:rsid w:val="007A7058"/>
    <w:rsid w:val="008915D6"/>
    <w:rsid w:val="008C21A7"/>
    <w:rsid w:val="008D2E1C"/>
    <w:rsid w:val="008E25A8"/>
    <w:rsid w:val="00904CC5"/>
    <w:rsid w:val="00906D65"/>
    <w:rsid w:val="00956A24"/>
    <w:rsid w:val="00965A39"/>
    <w:rsid w:val="00A0740A"/>
    <w:rsid w:val="00A10460"/>
    <w:rsid w:val="00A95823"/>
    <w:rsid w:val="00AB4AC6"/>
    <w:rsid w:val="00BF4172"/>
    <w:rsid w:val="00CA12E8"/>
    <w:rsid w:val="00D606EA"/>
    <w:rsid w:val="00D6383E"/>
    <w:rsid w:val="00E4302F"/>
    <w:rsid w:val="00E44542"/>
    <w:rsid w:val="00EB0D86"/>
    <w:rsid w:val="00EF2858"/>
    <w:rsid w:val="00F33427"/>
    <w:rsid w:val="00F6300E"/>
    <w:rsid w:val="00F645C6"/>
    <w:rsid w:val="00F661B1"/>
    <w:rsid w:val="00FF2835"/>
    <w:rsid w:val="02D13AFE"/>
    <w:rsid w:val="04BA4870"/>
    <w:rsid w:val="078FD924"/>
    <w:rsid w:val="07CF4AA9"/>
    <w:rsid w:val="0E3F6090"/>
    <w:rsid w:val="0FBDEC56"/>
    <w:rsid w:val="0FE77D6C"/>
    <w:rsid w:val="12377B1F"/>
    <w:rsid w:val="140162F6"/>
    <w:rsid w:val="15F66545"/>
    <w:rsid w:val="15F79822"/>
    <w:rsid w:val="1AEF388E"/>
    <w:rsid w:val="1EF7B94D"/>
    <w:rsid w:val="1F375820"/>
    <w:rsid w:val="1F3F1174"/>
    <w:rsid w:val="1F7C50F8"/>
    <w:rsid w:val="1FFA61A0"/>
    <w:rsid w:val="1FFF5453"/>
    <w:rsid w:val="20D73E12"/>
    <w:rsid w:val="23550FF1"/>
    <w:rsid w:val="23ECAD5C"/>
    <w:rsid w:val="285105EC"/>
    <w:rsid w:val="29FF6A66"/>
    <w:rsid w:val="2E3631FC"/>
    <w:rsid w:val="2EFD4BDB"/>
    <w:rsid w:val="2FB046AA"/>
    <w:rsid w:val="2FF7C1D0"/>
    <w:rsid w:val="325B1C0A"/>
    <w:rsid w:val="34FCB3CF"/>
    <w:rsid w:val="34FD09C7"/>
    <w:rsid w:val="35FB56D8"/>
    <w:rsid w:val="36BF753B"/>
    <w:rsid w:val="379703BB"/>
    <w:rsid w:val="37CBFC27"/>
    <w:rsid w:val="37EBA362"/>
    <w:rsid w:val="37F7C2FC"/>
    <w:rsid w:val="37FEDC3A"/>
    <w:rsid w:val="395BA0C5"/>
    <w:rsid w:val="3B7777B8"/>
    <w:rsid w:val="3BEE930C"/>
    <w:rsid w:val="3CB7618C"/>
    <w:rsid w:val="3DCD69CB"/>
    <w:rsid w:val="3DD78560"/>
    <w:rsid w:val="3EF7A1D6"/>
    <w:rsid w:val="3F5F25AE"/>
    <w:rsid w:val="3F7DC8A6"/>
    <w:rsid w:val="3F7FD20F"/>
    <w:rsid w:val="3FB447B4"/>
    <w:rsid w:val="3FBA08C9"/>
    <w:rsid w:val="3FD574DB"/>
    <w:rsid w:val="3FDFE762"/>
    <w:rsid w:val="3FE7A8A9"/>
    <w:rsid w:val="41B8058C"/>
    <w:rsid w:val="455FC28A"/>
    <w:rsid w:val="45DF45C8"/>
    <w:rsid w:val="46A23274"/>
    <w:rsid w:val="46FAC975"/>
    <w:rsid w:val="47A64335"/>
    <w:rsid w:val="4E69608B"/>
    <w:rsid w:val="4F7E5A10"/>
    <w:rsid w:val="52AB9B0B"/>
    <w:rsid w:val="537D30BD"/>
    <w:rsid w:val="539B5EBE"/>
    <w:rsid w:val="54F65E6A"/>
    <w:rsid w:val="56422460"/>
    <w:rsid w:val="56DD34A1"/>
    <w:rsid w:val="58FF7F46"/>
    <w:rsid w:val="5B1F726C"/>
    <w:rsid w:val="5B6F4949"/>
    <w:rsid w:val="5B9F84B2"/>
    <w:rsid w:val="5BAFC4BC"/>
    <w:rsid w:val="5D7FA82B"/>
    <w:rsid w:val="5D9F4AAF"/>
    <w:rsid w:val="5DCD15FB"/>
    <w:rsid w:val="5DEF35CB"/>
    <w:rsid w:val="5DF41D76"/>
    <w:rsid w:val="5DFE3AA2"/>
    <w:rsid w:val="5EA78417"/>
    <w:rsid w:val="5F47BDEC"/>
    <w:rsid w:val="5FAB0460"/>
    <w:rsid w:val="5FBB66DF"/>
    <w:rsid w:val="5FDEAD8B"/>
    <w:rsid w:val="5FFF8B21"/>
    <w:rsid w:val="5FFFF301"/>
    <w:rsid w:val="60A3FA4C"/>
    <w:rsid w:val="61E39C71"/>
    <w:rsid w:val="63FFA91E"/>
    <w:rsid w:val="64561BFA"/>
    <w:rsid w:val="64AB2634"/>
    <w:rsid w:val="64FFED97"/>
    <w:rsid w:val="6747707C"/>
    <w:rsid w:val="675F15D1"/>
    <w:rsid w:val="677B7070"/>
    <w:rsid w:val="677F4843"/>
    <w:rsid w:val="67CFC881"/>
    <w:rsid w:val="697EA8CB"/>
    <w:rsid w:val="6A1E408D"/>
    <w:rsid w:val="6AFDB512"/>
    <w:rsid w:val="6AFE87F8"/>
    <w:rsid w:val="6B3F17D2"/>
    <w:rsid w:val="6B7BF2B4"/>
    <w:rsid w:val="6B9C8238"/>
    <w:rsid w:val="6BAF9374"/>
    <w:rsid w:val="6C7A4606"/>
    <w:rsid w:val="6CBF6ECB"/>
    <w:rsid w:val="6CFD5289"/>
    <w:rsid w:val="6DFFA443"/>
    <w:rsid w:val="6E5E6839"/>
    <w:rsid w:val="6EF47B19"/>
    <w:rsid w:val="6EFFB156"/>
    <w:rsid w:val="6F7EB3EF"/>
    <w:rsid w:val="6FD4A8A7"/>
    <w:rsid w:val="6FEA8FC2"/>
    <w:rsid w:val="6FEB5605"/>
    <w:rsid w:val="6FED7113"/>
    <w:rsid w:val="6FFD5C8D"/>
    <w:rsid w:val="715929C6"/>
    <w:rsid w:val="717D3077"/>
    <w:rsid w:val="71FD507D"/>
    <w:rsid w:val="728C3831"/>
    <w:rsid w:val="730BF83A"/>
    <w:rsid w:val="746F985B"/>
    <w:rsid w:val="75094DA6"/>
    <w:rsid w:val="75CDC637"/>
    <w:rsid w:val="75EEBD86"/>
    <w:rsid w:val="75F243BA"/>
    <w:rsid w:val="76EFC8A3"/>
    <w:rsid w:val="77778E0D"/>
    <w:rsid w:val="777B73BE"/>
    <w:rsid w:val="77B55726"/>
    <w:rsid w:val="77BF6B7D"/>
    <w:rsid w:val="77F02E93"/>
    <w:rsid w:val="77F9D5DA"/>
    <w:rsid w:val="77F9DA6F"/>
    <w:rsid w:val="77FBB49F"/>
    <w:rsid w:val="77FEA5E0"/>
    <w:rsid w:val="77FF26B8"/>
    <w:rsid w:val="79583359"/>
    <w:rsid w:val="79DA0F20"/>
    <w:rsid w:val="7AFA2120"/>
    <w:rsid w:val="7B3FC908"/>
    <w:rsid w:val="7B7E5954"/>
    <w:rsid w:val="7BBBF19D"/>
    <w:rsid w:val="7BEF3DAD"/>
    <w:rsid w:val="7BFA8007"/>
    <w:rsid w:val="7BFD5D97"/>
    <w:rsid w:val="7BFF4CBE"/>
    <w:rsid w:val="7BFFBF18"/>
    <w:rsid w:val="7C9C8E44"/>
    <w:rsid w:val="7CF3A16B"/>
    <w:rsid w:val="7D6F366F"/>
    <w:rsid w:val="7DCB5948"/>
    <w:rsid w:val="7DE777D9"/>
    <w:rsid w:val="7DF5F767"/>
    <w:rsid w:val="7DFA35C9"/>
    <w:rsid w:val="7E3DCE98"/>
    <w:rsid w:val="7E89876D"/>
    <w:rsid w:val="7EB746D9"/>
    <w:rsid w:val="7EDEC225"/>
    <w:rsid w:val="7EDFD1CF"/>
    <w:rsid w:val="7EDFD7F4"/>
    <w:rsid w:val="7EE5957F"/>
    <w:rsid w:val="7EF758FE"/>
    <w:rsid w:val="7EFB5E52"/>
    <w:rsid w:val="7EFB71AE"/>
    <w:rsid w:val="7EFFC2C6"/>
    <w:rsid w:val="7F570460"/>
    <w:rsid w:val="7F6535E8"/>
    <w:rsid w:val="7F7336F8"/>
    <w:rsid w:val="7F7BF7F0"/>
    <w:rsid w:val="7FBBC8CB"/>
    <w:rsid w:val="7FBDA6A5"/>
    <w:rsid w:val="7FBEF455"/>
    <w:rsid w:val="7FDF79F1"/>
    <w:rsid w:val="7FE122ED"/>
    <w:rsid w:val="7FEF02C3"/>
    <w:rsid w:val="7FFE5AD7"/>
    <w:rsid w:val="7FFE9BF0"/>
    <w:rsid w:val="7FFF5F84"/>
    <w:rsid w:val="7FFFDCFE"/>
    <w:rsid w:val="8ADF8C83"/>
    <w:rsid w:val="8C6F8D05"/>
    <w:rsid w:val="8EEFD262"/>
    <w:rsid w:val="95F72B79"/>
    <w:rsid w:val="96FCC34B"/>
    <w:rsid w:val="9C5FE007"/>
    <w:rsid w:val="9DFEAF4A"/>
    <w:rsid w:val="9F7EF0D5"/>
    <w:rsid w:val="9FADDF3E"/>
    <w:rsid w:val="9FB76F9B"/>
    <w:rsid w:val="A7579F0A"/>
    <w:rsid w:val="A9F9BDF9"/>
    <w:rsid w:val="AAE7E650"/>
    <w:rsid w:val="AEEF360D"/>
    <w:rsid w:val="AF4FB4CD"/>
    <w:rsid w:val="AF6E19E7"/>
    <w:rsid w:val="B0FBF8B2"/>
    <w:rsid w:val="B2FD50FD"/>
    <w:rsid w:val="B3F3395A"/>
    <w:rsid w:val="B5FDFC6D"/>
    <w:rsid w:val="B9FF5D9F"/>
    <w:rsid w:val="BB6D0398"/>
    <w:rsid w:val="BBBE3229"/>
    <w:rsid w:val="BCFF7E28"/>
    <w:rsid w:val="BDF9308B"/>
    <w:rsid w:val="BE7EC54C"/>
    <w:rsid w:val="BF7FF65F"/>
    <w:rsid w:val="BF976037"/>
    <w:rsid w:val="BFCF10C4"/>
    <w:rsid w:val="BFFB11B3"/>
    <w:rsid w:val="BFFD1200"/>
    <w:rsid w:val="BFFF0266"/>
    <w:rsid w:val="CBFF470E"/>
    <w:rsid w:val="D3DB0CC6"/>
    <w:rsid w:val="D3DB14F3"/>
    <w:rsid w:val="D3FBA95A"/>
    <w:rsid w:val="D4A78D02"/>
    <w:rsid w:val="D766CBB7"/>
    <w:rsid w:val="D78E71FE"/>
    <w:rsid w:val="D7DF3811"/>
    <w:rsid w:val="D8FB9368"/>
    <w:rsid w:val="DBBB8098"/>
    <w:rsid w:val="DBBFDD85"/>
    <w:rsid w:val="DBFE32EC"/>
    <w:rsid w:val="DD978071"/>
    <w:rsid w:val="DEDF5353"/>
    <w:rsid w:val="DF5B8064"/>
    <w:rsid w:val="DF67B632"/>
    <w:rsid w:val="DF7FA5C4"/>
    <w:rsid w:val="DFE6E78F"/>
    <w:rsid w:val="DFF78C2A"/>
    <w:rsid w:val="DFF9D7BD"/>
    <w:rsid w:val="DFFB5973"/>
    <w:rsid w:val="DFFBAE3B"/>
    <w:rsid w:val="DFFE3FB7"/>
    <w:rsid w:val="E1FBE871"/>
    <w:rsid w:val="E3C15FD8"/>
    <w:rsid w:val="E3FB940D"/>
    <w:rsid w:val="E49F21EB"/>
    <w:rsid w:val="E53B1AB3"/>
    <w:rsid w:val="E6BF9EA9"/>
    <w:rsid w:val="E7FB2BDC"/>
    <w:rsid w:val="EADB4EE2"/>
    <w:rsid w:val="EBFB0722"/>
    <w:rsid w:val="ECEDD23F"/>
    <w:rsid w:val="ECFF8847"/>
    <w:rsid w:val="EDEFDA5F"/>
    <w:rsid w:val="EE1FDDAD"/>
    <w:rsid w:val="EEFCE72C"/>
    <w:rsid w:val="EEFDCFE6"/>
    <w:rsid w:val="EEFF2A35"/>
    <w:rsid w:val="EFA945CE"/>
    <w:rsid w:val="EFB7161D"/>
    <w:rsid w:val="EFEAAC03"/>
    <w:rsid w:val="EFEFFFED"/>
    <w:rsid w:val="EFF8A353"/>
    <w:rsid w:val="EFFD0120"/>
    <w:rsid w:val="EFFDDD3B"/>
    <w:rsid w:val="F1CF7300"/>
    <w:rsid w:val="F26E2DCD"/>
    <w:rsid w:val="F2BE394E"/>
    <w:rsid w:val="F2F974C9"/>
    <w:rsid w:val="F3B7F5B5"/>
    <w:rsid w:val="F3F714ED"/>
    <w:rsid w:val="F3FF70DB"/>
    <w:rsid w:val="F4398954"/>
    <w:rsid w:val="F59FD83E"/>
    <w:rsid w:val="F70F703D"/>
    <w:rsid w:val="F72ADB09"/>
    <w:rsid w:val="F77FD668"/>
    <w:rsid w:val="F7BA3815"/>
    <w:rsid w:val="F7D7392E"/>
    <w:rsid w:val="F7D97243"/>
    <w:rsid w:val="F7DD5128"/>
    <w:rsid w:val="F7FE4766"/>
    <w:rsid w:val="FA1F922A"/>
    <w:rsid w:val="FAF27213"/>
    <w:rsid w:val="FB9E07B1"/>
    <w:rsid w:val="FBDE793D"/>
    <w:rsid w:val="FBDFCE97"/>
    <w:rsid w:val="FBE7B2EC"/>
    <w:rsid w:val="FC7208C1"/>
    <w:rsid w:val="FC7F10A8"/>
    <w:rsid w:val="FCDB7AEC"/>
    <w:rsid w:val="FCFD13D0"/>
    <w:rsid w:val="FCFDCCF0"/>
    <w:rsid w:val="FD7D71FA"/>
    <w:rsid w:val="FDF7F07B"/>
    <w:rsid w:val="FDFF9093"/>
    <w:rsid w:val="FE8BBEED"/>
    <w:rsid w:val="FEAB49AD"/>
    <w:rsid w:val="FEAD9329"/>
    <w:rsid w:val="FEAEF381"/>
    <w:rsid w:val="FEB9C27F"/>
    <w:rsid w:val="FEF9A79C"/>
    <w:rsid w:val="FEFF9622"/>
    <w:rsid w:val="FF2B288E"/>
    <w:rsid w:val="FF6F6DC1"/>
    <w:rsid w:val="FF791744"/>
    <w:rsid w:val="FFAF40C8"/>
    <w:rsid w:val="FFB22A56"/>
    <w:rsid w:val="FFBD348D"/>
    <w:rsid w:val="FFBFE61E"/>
    <w:rsid w:val="FFDB46FC"/>
    <w:rsid w:val="FFDD5295"/>
    <w:rsid w:val="FFDF7542"/>
    <w:rsid w:val="FFE2029C"/>
    <w:rsid w:val="FFEF6434"/>
    <w:rsid w:val="FFF85CFD"/>
    <w:rsid w:val="FF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ody Text Indent 2"/>
    <w:basedOn w:val="1"/>
    <w:qFormat/>
    <w:uiPriority w:val="0"/>
    <w:pPr>
      <w:spacing w:line="600" w:lineRule="exact"/>
      <w:ind w:firstLine="56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1081</Words>
  <Characters>6166</Characters>
  <Lines>51</Lines>
  <Paragraphs>14</Paragraphs>
  <TotalTime>3</TotalTime>
  <ScaleCrop>false</ScaleCrop>
  <LinksUpToDate>false</LinksUpToDate>
  <CharactersWithSpaces>7233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2020-09-29T11:50:00Z</dcterms:created>
  <dc:creator>m01</dc:creator>
  <cp:lastModifiedBy>greatwall</cp:lastModifiedBy>
  <cp:lastPrinted>2023-09-13T18:37:00Z</cp:lastPrinted>
  <dcterms:modified xsi:type="dcterms:W3CDTF">2023-09-13T16:23:34Z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7BD8B168C80741A79434A188C3B6EA58</vt:lpwstr>
  </property>
</Properties>
</file>