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附件5</w:t>
      </w:r>
    </w:p>
    <w:p>
      <w:pPr>
        <w:spacing w:line="600" w:lineRule="exact"/>
        <w:jc w:val="center"/>
        <w:rPr>
          <w:rFonts w:hint="eastAsia" w:ascii="仿宋_GB2312" w:hAnsi="仿宋_GB2312" w:eastAsia="仿宋_GB2312" w:cs="仿宋_GB2312"/>
          <w:color w:val="auto"/>
          <w:kern w:val="0"/>
          <w:sz w:val="32"/>
          <w:szCs w:val="32"/>
          <w:lang w:val="en-US" w:eastAsia="zh-CN"/>
        </w:rPr>
      </w:pPr>
      <w:bookmarkStart w:id="0" w:name="_GoBack"/>
      <w:bookmarkEnd w:id="0"/>
      <w:r>
        <w:rPr>
          <w:rFonts w:hint="eastAsia" w:ascii="方正小标宋简体" w:hAnsi="方正小标宋简体" w:eastAsia="方正小标宋简体" w:cs="方正小标宋简体"/>
          <w:color w:val="auto"/>
          <w:kern w:val="0"/>
          <w:sz w:val="44"/>
          <w:szCs w:val="44"/>
          <w:lang w:val="en-US" w:eastAsia="zh-CN"/>
        </w:rPr>
        <w:t>报送材料要求</w:t>
      </w:r>
    </w:p>
    <w:p>
      <w:pPr>
        <w:spacing w:line="600" w:lineRule="exact"/>
        <w:ind w:firstLine="640" w:firstLineChars="200"/>
        <w:jc w:val="center"/>
        <w:rPr>
          <w:rFonts w:hint="eastAsia" w:ascii="仿宋_GB2312" w:hAnsi="仿宋_GB2312" w:eastAsia="仿宋_GB2312" w:cs="仿宋_GB2312"/>
          <w:color w:val="auto"/>
          <w:kern w:val="0"/>
          <w:sz w:val="32"/>
          <w:szCs w:val="32"/>
          <w:lang w:val="en-US" w:eastAsia="zh-CN"/>
        </w:rPr>
      </w:pPr>
    </w:p>
    <w:p>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《太原市民营企业</w:t>
      </w:r>
      <w:r>
        <w:rPr>
          <w:rFonts w:hint="eastAsia" w:ascii="仿宋_GB2312" w:hAnsi="仿宋_GB2312" w:eastAsia="仿宋_GB2312" w:cs="仿宋_GB2312"/>
          <w:color w:val="auto"/>
          <w:kern w:val="0"/>
          <w:sz w:val="32"/>
          <w:szCs w:val="32"/>
          <w:lang w:val="en-US" w:eastAsia="zh-CN"/>
        </w:rPr>
        <w:t>工程系列</w:t>
      </w:r>
      <w:r>
        <w:rPr>
          <w:rFonts w:hint="eastAsia" w:ascii="仿宋_GB2312" w:hAnsi="仿宋_GB2312" w:eastAsia="仿宋_GB2312" w:cs="仿宋_GB2312"/>
          <w:color w:val="auto"/>
          <w:kern w:val="0"/>
          <w:sz w:val="32"/>
          <w:szCs w:val="32"/>
        </w:rPr>
        <w:t>中级职称评审材料汇总一览表》</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A3纸打印，并提供电子版；</w:t>
      </w:r>
    </w:p>
    <w:p>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单独胶装</w:t>
      </w:r>
      <w:r>
        <w:rPr>
          <w:rFonts w:hint="eastAsia" w:ascii="仿宋_GB2312" w:hAnsi="仿宋_GB2312" w:eastAsia="仿宋_GB2312" w:cs="仿宋_GB2312"/>
          <w:color w:val="auto"/>
          <w:kern w:val="0"/>
          <w:sz w:val="32"/>
          <w:szCs w:val="32"/>
        </w:rPr>
        <w:t>《山西省专业技术职称申报评审表》一式</w:t>
      </w:r>
      <w:r>
        <w:rPr>
          <w:rFonts w:hint="eastAsia" w:ascii="仿宋_GB2312" w:hAnsi="仿宋_GB2312" w:eastAsia="仿宋_GB2312" w:cs="仿宋_GB2312"/>
          <w:color w:val="auto"/>
          <w:kern w:val="0"/>
          <w:sz w:val="32"/>
          <w:szCs w:val="32"/>
          <w:lang w:eastAsia="zh-CN"/>
        </w:rPr>
        <w:t>3</w:t>
      </w:r>
      <w:r>
        <w:rPr>
          <w:rFonts w:hint="eastAsia" w:ascii="仿宋_GB2312" w:hAnsi="仿宋_GB2312" w:eastAsia="仿宋_GB2312" w:cs="仿宋_GB2312"/>
          <w:color w:val="auto"/>
          <w:kern w:val="0"/>
          <w:sz w:val="32"/>
          <w:szCs w:val="32"/>
        </w:rPr>
        <w:t>份，贴本人近期一寸免冠红底照片；</w:t>
      </w:r>
    </w:p>
    <w:p>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申报企业营业执照原件（县区主管部门查验后退回）及复印件</w:t>
      </w:r>
      <w:r>
        <w:rPr>
          <w:rFonts w:hint="eastAsia" w:ascii="仿宋_GB2312" w:hAnsi="仿宋_GB2312" w:eastAsia="仿宋_GB2312" w:cs="仿宋_GB2312"/>
          <w:color w:val="auto"/>
          <w:kern w:val="0"/>
          <w:sz w:val="32"/>
          <w:szCs w:val="32"/>
          <w:lang w:eastAsia="zh-CN"/>
        </w:rPr>
        <w:t>（加盖单位公章）</w:t>
      </w:r>
      <w:r>
        <w:rPr>
          <w:rFonts w:hint="eastAsia" w:ascii="仿宋_GB2312" w:hAnsi="仿宋_GB2312" w:eastAsia="仿宋_GB2312" w:cs="仿宋_GB2312"/>
          <w:color w:val="auto"/>
          <w:kern w:val="0"/>
          <w:sz w:val="32"/>
          <w:szCs w:val="32"/>
        </w:rPr>
        <w:t>；</w:t>
      </w:r>
    </w:p>
    <w:p>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申报人缴纳社会保险证明材料</w:t>
      </w:r>
      <w:r>
        <w:rPr>
          <w:rFonts w:hint="eastAsia" w:ascii="仿宋_GB2312" w:hAnsi="仿宋_GB2312" w:eastAsia="仿宋_GB2312" w:cs="仿宋_GB2312"/>
          <w:color w:val="auto"/>
          <w:kern w:val="0"/>
          <w:sz w:val="32"/>
          <w:szCs w:val="32"/>
          <w:lang w:eastAsia="zh-CN"/>
        </w:rPr>
        <w:t>（申报人须</w:t>
      </w:r>
      <w:r>
        <w:rPr>
          <w:rFonts w:hint="eastAsia" w:ascii="仿宋_GB2312" w:hAnsi="仿宋_GB2312" w:eastAsia="仿宋_GB2312" w:cs="仿宋_GB2312"/>
          <w:color w:val="auto"/>
          <w:kern w:val="0"/>
          <w:sz w:val="32"/>
          <w:szCs w:val="32"/>
          <w:lang w:val="en-US" w:eastAsia="zh-CN"/>
        </w:rPr>
        <w:t>2022年底前在我市缴纳社保，且现申报单位与缴纳社保单位一致，社保在人事代理机构或劳务派遣公司的须提供劳务合同及纳税收入证明并</w:t>
      </w:r>
      <w:r>
        <w:rPr>
          <w:rFonts w:hint="eastAsia" w:ascii="仿宋_GB2312" w:hAnsi="仿宋_GB2312" w:eastAsia="仿宋_GB2312" w:cs="仿宋_GB2312"/>
          <w:color w:val="auto"/>
          <w:kern w:val="0"/>
          <w:sz w:val="32"/>
          <w:szCs w:val="32"/>
          <w:lang w:eastAsia="zh-CN"/>
        </w:rPr>
        <w:t>加盖单位公章）</w:t>
      </w:r>
      <w:r>
        <w:rPr>
          <w:rFonts w:hint="eastAsia" w:ascii="仿宋_GB2312" w:hAnsi="仿宋_GB2312" w:eastAsia="仿宋_GB2312" w:cs="仿宋_GB2312"/>
          <w:color w:val="auto"/>
          <w:kern w:val="0"/>
          <w:sz w:val="32"/>
          <w:szCs w:val="32"/>
        </w:rPr>
        <w:t>；</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5.发表论文的刊物原件和复印件及学术刊物网上检索页，发表论文复印件须同时复印期刊封面、目录、正文、封底（均需加盖单位公章）；</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6.发明或实用新型专利、产品研制报告、工程项目方案、施工工法、行业标准、科研项目研究报告、技术推广总结等体现工作能力、业绩的材料原件及复印件（加盖单位公章），</w:t>
      </w:r>
      <w:r>
        <w:rPr>
          <w:rFonts w:hint="eastAsia" w:ascii="仿宋_GB2312" w:hAnsi="仿宋_GB2312" w:eastAsia="仿宋_GB2312" w:cs="仿宋_GB2312"/>
          <w:color w:val="auto"/>
          <w:kern w:val="0"/>
          <w:sz w:val="32"/>
          <w:szCs w:val="32"/>
        </w:rPr>
        <w:t>附</w:t>
      </w:r>
      <w:r>
        <w:rPr>
          <w:rFonts w:hint="eastAsia" w:ascii="仿宋_GB2312" w:hAnsi="仿宋_GB2312" w:eastAsia="仿宋_GB2312" w:cs="仿宋_GB2312"/>
          <w:color w:val="auto"/>
          <w:kern w:val="0"/>
          <w:sz w:val="32"/>
          <w:szCs w:val="32"/>
          <w:lang w:eastAsia="zh-CN"/>
        </w:rPr>
        <w:t>中标通知书、立项报告、合同、备案、批复、验收等</w:t>
      </w:r>
      <w:r>
        <w:rPr>
          <w:rFonts w:hint="eastAsia" w:ascii="仿宋_GB2312" w:hAnsi="仿宋_GB2312" w:eastAsia="仿宋_GB2312" w:cs="仿宋_GB2312"/>
          <w:color w:val="auto"/>
          <w:kern w:val="0"/>
          <w:sz w:val="32"/>
          <w:szCs w:val="32"/>
        </w:rPr>
        <w:t>相关文件材料及证明本人在提交的工作业绩中担任的角色、从事的具体工作等有关材料</w:t>
      </w:r>
      <w:r>
        <w:rPr>
          <w:rFonts w:hint="eastAsia" w:ascii="仿宋_GB2312" w:hAnsi="仿宋_GB2312" w:eastAsia="仿宋_GB2312" w:cs="仿宋_GB2312"/>
          <w:color w:val="auto"/>
          <w:kern w:val="0"/>
          <w:sz w:val="32"/>
          <w:szCs w:val="32"/>
          <w:lang w:val="en-US" w:eastAsia="zh-CN"/>
        </w:rPr>
        <w:t>（加盖单位公章）；</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7.身份证原件及复印件；</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8.学信网学历证书电子注册备案表或中国高等教育学历认证报告（</w:t>
      </w:r>
      <w:r>
        <w:rPr>
          <w:rFonts w:hint="eastAsia" w:ascii="仿宋_GB2312" w:hAnsi="仿宋_GB2312" w:eastAsia="仿宋_GB2312" w:cs="仿宋_GB2312"/>
          <w:color w:val="auto"/>
          <w:kern w:val="0"/>
          <w:sz w:val="32"/>
          <w:szCs w:val="32"/>
        </w:rPr>
        <w:t>验证有效期</w:t>
      </w:r>
      <w:r>
        <w:rPr>
          <w:rFonts w:hint="eastAsia" w:ascii="仿宋_GB2312" w:hAnsi="仿宋_GB2312" w:eastAsia="仿宋_GB2312" w:cs="仿宋_GB2312"/>
          <w:color w:val="auto"/>
          <w:kern w:val="0"/>
          <w:sz w:val="32"/>
          <w:szCs w:val="32"/>
          <w:lang w:eastAsia="zh-CN"/>
        </w:rPr>
        <w:t>选择</w:t>
      </w:r>
      <w:r>
        <w:rPr>
          <w:rFonts w:hint="eastAsia" w:ascii="仿宋_GB2312" w:hAnsi="仿宋_GB2312" w:eastAsia="仿宋_GB2312" w:cs="仿宋_GB2312"/>
          <w:color w:val="auto"/>
          <w:kern w:val="0"/>
          <w:sz w:val="32"/>
          <w:szCs w:val="32"/>
        </w:rPr>
        <w:t>6个月</w:t>
      </w:r>
      <w:r>
        <w:rPr>
          <w:rFonts w:hint="eastAsia" w:ascii="仿宋_GB2312" w:hAnsi="仿宋_GB2312" w:eastAsia="仿宋_GB2312" w:cs="仿宋_GB2312"/>
          <w:color w:val="auto"/>
          <w:kern w:val="0"/>
          <w:sz w:val="32"/>
          <w:szCs w:val="32"/>
          <w:lang w:eastAsia="zh-CN"/>
        </w:rPr>
        <w:t>并</w:t>
      </w:r>
      <w:r>
        <w:rPr>
          <w:rFonts w:hint="eastAsia" w:ascii="仿宋_GB2312" w:hAnsi="仿宋_GB2312" w:eastAsia="仿宋_GB2312" w:cs="仿宋_GB2312"/>
          <w:color w:val="auto"/>
          <w:kern w:val="0"/>
          <w:sz w:val="32"/>
          <w:szCs w:val="32"/>
          <w:lang w:val="en-US" w:eastAsia="zh-CN"/>
        </w:rPr>
        <w:t>加盖单位公章）；</w:t>
      </w:r>
    </w:p>
    <w:p>
      <w:pPr>
        <w:spacing w:line="600" w:lineRule="exact"/>
        <w:ind w:firstLine="640" w:firstLineChars="200"/>
        <w:rPr>
          <w:rFonts w:hint="eastAsia"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color w:val="auto"/>
          <w:kern w:val="0"/>
          <w:sz w:val="32"/>
          <w:szCs w:val="32"/>
          <w:lang w:val="en-US" w:eastAsia="zh-CN"/>
        </w:rPr>
        <w:t>9.初级职称等证书原件、评审通过文</w:t>
      </w:r>
      <w:r>
        <w:rPr>
          <w:rFonts w:hint="eastAsia" w:ascii="仿宋_GB2312" w:hAnsi="仿宋_GB2312" w:eastAsia="仿宋_GB2312" w:cs="仿宋_GB2312"/>
          <w:color w:val="auto"/>
          <w:kern w:val="0"/>
          <w:sz w:val="32"/>
          <w:szCs w:val="32"/>
          <w:highlight w:val="none"/>
          <w:lang w:val="en-US" w:eastAsia="zh-CN"/>
        </w:rPr>
        <w:t>件（县区人社部门查验后退回），证书、通过文件复印件（加盖单位公章）；</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highlight w:val="none"/>
          <w:lang w:val="en-US" w:eastAsia="zh-CN"/>
        </w:rPr>
        <w:t>10.答辩论文3份，标题统一为小二号黑体，内</w:t>
      </w:r>
      <w:r>
        <w:rPr>
          <w:rFonts w:hint="eastAsia" w:ascii="仿宋_GB2312" w:hAnsi="仿宋_GB2312" w:eastAsia="仿宋_GB2312" w:cs="仿宋_GB2312"/>
          <w:color w:val="auto"/>
          <w:kern w:val="0"/>
          <w:sz w:val="32"/>
          <w:szCs w:val="32"/>
          <w:lang w:val="en-US" w:eastAsia="zh-CN"/>
        </w:rPr>
        <w:t>容为三号仿宋，行间距为固定值28磅，页边距上下左右均为2.5厘米，页码底端居中，A4纸双面打印；</w:t>
      </w:r>
    </w:p>
    <w:p>
      <w:pPr>
        <w:spacing w:line="600" w:lineRule="exact"/>
        <w:ind w:firstLine="640"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11.个人荣誉、获奖情况证书原件及复印件（加盖单位公章）。</w:t>
      </w:r>
    </w:p>
    <w:p>
      <w:pPr>
        <w:spacing w:line="600" w:lineRule="exact"/>
        <w:ind w:firstLine="640" w:firstLineChars="20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12、太原市专业技术人员继续教育登记表。</w:t>
      </w:r>
    </w:p>
    <w:p>
      <w:pPr>
        <w:spacing w:line="600" w:lineRule="exact"/>
        <w:ind w:firstLine="640" w:firstLineChars="200"/>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报送材料时均须提供原件及复印件，原件现场审核后当即退回。申报材料按照上述顺序整理成档。</w:t>
      </w:r>
    </w:p>
    <w:sectPr>
      <w:headerReference r:id="rId3" w:type="default"/>
      <w:footerReference r:id="rId4" w:type="default"/>
      <w:pgSz w:w="11906" w:h="16838"/>
      <w:pgMar w:top="1440" w:right="1797" w:bottom="1440" w:left="1797" w:header="851" w:footer="992" w:gutter="0"/>
      <w:pgNumType w:fmt="numberInDash"/>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Cambria">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Align="top"/>
      <w:pBdr>
        <w:between w:val="none" w:color="auto" w:sz="0" w:space="0"/>
      </w:pBd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attachedTemplate r:id="rId1"/>
  <w:documentProtection w:enforcement="0"/>
  <w:defaultTabStop w:val="420"/>
  <w:drawingGridHorizontalSpacing w:val="105"/>
  <w:drawingGridVerticalSpacing w:val="159"/>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8425A"/>
    <w:rsid w:val="000A0008"/>
    <w:rsid w:val="000B6399"/>
    <w:rsid w:val="000E4FAC"/>
    <w:rsid w:val="000F37CA"/>
    <w:rsid w:val="00137342"/>
    <w:rsid w:val="001454FE"/>
    <w:rsid w:val="0015101B"/>
    <w:rsid w:val="00153A71"/>
    <w:rsid w:val="001858B5"/>
    <w:rsid w:val="0023312F"/>
    <w:rsid w:val="0023750F"/>
    <w:rsid w:val="00252DF5"/>
    <w:rsid w:val="00282380"/>
    <w:rsid w:val="002B3292"/>
    <w:rsid w:val="002B612B"/>
    <w:rsid w:val="002C1D0A"/>
    <w:rsid w:val="00336F22"/>
    <w:rsid w:val="00342912"/>
    <w:rsid w:val="00346174"/>
    <w:rsid w:val="0036084A"/>
    <w:rsid w:val="00385A4A"/>
    <w:rsid w:val="003A0B77"/>
    <w:rsid w:val="00444860"/>
    <w:rsid w:val="0048056C"/>
    <w:rsid w:val="004F7C44"/>
    <w:rsid w:val="005A5CA0"/>
    <w:rsid w:val="005C164B"/>
    <w:rsid w:val="005D1CF1"/>
    <w:rsid w:val="00640760"/>
    <w:rsid w:val="006408EF"/>
    <w:rsid w:val="00651DBA"/>
    <w:rsid w:val="006904D4"/>
    <w:rsid w:val="006A5A4A"/>
    <w:rsid w:val="00781E9A"/>
    <w:rsid w:val="007A7058"/>
    <w:rsid w:val="008915D6"/>
    <w:rsid w:val="008C21A7"/>
    <w:rsid w:val="008D2E1C"/>
    <w:rsid w:val="008E25A8"/>
    <w:rsid w:val="00904CC5"/>
    <w:rsid w:val="00906D65"/>
    <w:rsid w:val="00956A24"/>
    <w:rsid w:val="00965A39"/>
    <w:rsid w:val="00A0740A"/>
    <w:rsid w:val="00A10460"/>
    <w:rsid w:val="00A95823"/>
    <w:rsid w:val="00AB4AC6"/>
    <w:rsid w:val="00BF4172"/>
    <w:rsid w:val="00CA12E8"/>
    <w:rsid w:val="00D606EA"/>
    <w:rsid w:val="00D6383E"/>
    <w:rsid w:val="00E4302F"/>
    <w:rsid w:val="00E44542"/>
    <w:rsid w:val="00EB0D86"/>
    <w:rsid w:val="00EF2858"/>
    <w:rsid w:val="00F33427"/>
    <w:rsid w:val="00F6300E"/>
    <w:rsid w:val="00F645C6"/>
    <w:rsid w:val="00F661B1"/>
    <w:rsid w:val="00FF2835"/>
    <w:rsid w:val="02D13AFE"/>
    <w:rsid w:val="04BA4870"/>
    <w:rsid w:val="078FD924"/>
    <w:rsid w:val="07CF4AA9"/>
    <w:rsid w:val="0E3F6090"/>
    <w:rsid w:val="0FBDEC56"/>
    <w:rsid w:val="0FE77D6C"/>
    <w:rsid w:val="12377B1F"/>
    <w:rsid w:val="140162F6"/>
    <w:rsid w:val="15F66545"/>
    <w:rsid w:val="15F79822"/>
    <w:rsid w:val="17BD6C21"/>
    <w:rsid w:val="1AEF388E"/>
    <w:rsid w:val="1EF7B94D"/>
    <w:rsid w:val="1F375820"/>
    <w:rsid w:val="1F3F1174"/>
    <w:rsid w:val="1F7C50F8"/>
    <w:rsid w:val="1FFA61A0"/>
    <w:rsid w:val="1FFF5453"/>
    <w:rsid w:val="20D73E12"/>
    <w:rsid w:val="23550FF1"/>
    <w:rsid w:val="23ECAD5C"/>
    <w:rsid w:val="285105EC"/>
    <w:rsid w:val="29FF6A66"/>
    <w:rsid w:val="2E3631FC"/>
    <w:rsid w:val="2EFD4BDB"/>
    <w:rsid w:val="2FB046AA"/>
    <w:rsid w:val="2FF7C1D0"/>
    <w:rsid w:val="325B1C0A"/>
    <w:rsid w:val="34FCB3CF"/>
    <w:rsid w:val="34FD09C7"/>
    <w:rsid w:val="35FB56D8"/>
    <w:rsid w:val="36BF753B"/>
    <w:rsid w:val="379703BB"/>
    <w:rsid w:val="37CBFC27"/>
    <w:rsid w:val="37EBA362"/>
    <w:rsid w:val="37F7C2FC"/>
    <w:rsid w:val="37FEDC3A"/>
    <w:rsid w:val="395BA0C5"/>
    <w:rsid w:val="3B7777B8"/>
    <w:rsid w:val="3BEE930C"/>
    <w:rsid w:val="3CB7618C"/>
    <w:rsid w:val="3DCD69CB"/>
    <w:rsid w:val="3DD78560"/>
    <w:rsid w:val="3EF7A1D6"/>
    <w:rsid w:val="3F5F25AE"/>
    <w:rsid w:val="3F7DC8A6"/>
    <w:rsid w:val="3F7FD20F"/>
    <w:rsid w:val="3F9FD7EC"/>
    <w:rsid w:val="3FB447B4"/>
    <w:rsid w:val="3FBA08C9"/>
    <w:rsid w:val="3FD574DB"/>
    <w:rsid w:val="3FDFE762"/>
    <w:rsid w:val="3FE7A8A9"/>
    <w:rsid w:val="41B8058C"/>
    <w:rsid w:val="455FC28A"/>
    <w:rsid w:val="45DF45C8"/>
    <w:rsid w:val="46A23274"/>
    <w:rsid w:val="46FAC975"/>
    <w:rsid w:val="47A64335"/>
    <w:rsid w:val="4E69608B"/>
    <w:rsid w:val="4F7E5A10"/>
    <w:rsid w:val="52AB9B0B"/>
    <w:rsid w:val="537D30BD"/>
    <w:rsid w:val="539B5EBE"/>
    <w:rsid w:val="54F65E6A"/>
    <w:rsid w:val="56422460"/>
    <w:rsid w:val="56DD34A1"/>
    <w:rsid w:val="58FF7F46"/>
    <w:rsid w:val="5B1F726C"/>
    <w:rsid w:val="5B6F4949"/>
    <w:rsid w:val="5B9F84B2"/>
    <w:rsid w:val="5BAFC4BC"/>
    <w:rsid w:val="5D7FA82B"/>
    <w:rsid w:val="5D9F4AAF"/>
    <w:rsid w:val="5DCD15FB"/>
    <w:rsid w:val="5DEF35CB"/>
    <w:rsid w:val="5DF41D76"/>
    <w:rsid w:val="5DFE3AA2"/>
    <w:rsid w:val="5EA78417"/>
    <w:rsid w:val="5F47BDEC"/>
    <w:rsid w:val="5FAB0460"/>
    <w:rsid w:val="5FBB66DF"/>
    <w:rsid w:val="5FDEAD8B"/>
    <w:rsid w:val="5FFF8B21"/>
    <w:rsid w:val="5FFFF301"/>
    <w:rsid w:val="60A3FA4C"/>
    <w:rsid w:val="61E39C71"/>
    <w:rsid w:val="63FFA91E"/>
    <w:rsid w:val="64561BFA"/>
    <w:rsid w:val="64AB2634"/>
    <w:rsid w:val="64FFED97"/>
    <w:rsid w:val="6747707C"/>
    <w:rsid w:val="675F15D1"/>
    <w:rsid w:val="677B7070"/>
    <w:rsid w:val="677F4843"/>
    <w:rsid w:val="67CFC881"/>
    <w:rsid w:val="697EA8CB"/>
    <w:rsid w:val="6A1E408D"/>
    <w:rsid w:val="6AFDB512"/>
    <w:rsid w:val="6AFE87F8"/>
    <w:rsid w:val="6B3F17D2"/>
    <w:rsid w:val="6B7BF2B4"/>
    <w:rsid w:val="6B9C8238"/>
    <w:rsid w:val="6BAF9374"/>
    <w:rsid w:val="6C7A4606"/>
    <w:rsid w:val="6CBF6ECB"/>
    <w:rsid w:val="6CFD5289"/>
    <w:rsid w:val="6DFFA443"/>
    <w:rsid w:val="6E5E6839"/>
    <w:rsid w:val="6EF47B19"/>
    <w:rsid w:val="6EFFB156"/>
    <w:rsid w:val="6F7EB3EF"/>
    <w:rsid w:val="6FD4A8A7"/>
    <w:rsid w:val="6FEA8FC2"/>
    <w:rsid w:val="6FEB5605"/>
    <w:rsid w:val="6FED7113"/>
    <w:rsid w:val="6FFD5C8D"/>
    <w:rsid w:val="715929C6"/>
    <w:rsid w:val="717D3077"/>
    <w:rsid w:val="71FD507D"/>
    <w:rsid w:val="728C3831"/>
    <w:rsid w:val="730BF83A"/>
    <w:rsid w:val="746F985B"/>
    <w:rsid w:val="75094DA6"/>
    <w:rsid w:val="75CDC637"/>
    <w:rsid w:val="75EEBD86"/>
    <w:rsid w:val="75F243BA"/>
    <w:rsid w:val="76EFC8A3"/>
    <w:rsid w:val="77778E0D"/>
    <w:rsid w:val="777B73BE"/>
    <w:rsid w:val="77B55726"/>
    <w:rsid w:val="77BF6B7D"/>
    <w:rsid w:val="77F02E93"/>
    <w:rsid w:val="77F893DC"/>
    <w:rsid w:val="77F9D5DA"/>
    <w:rsid w:val="77F9DA6F"/>
    <w:rsid w:val="77FBB49F"/>
    <w:rsid w:val="77FEA5E0"/>
    <w:rsid w:val="77FF26B8"/>
    <w:rsid w:val="79583359"/>
    <w:rsid w:val="79DA0F20"/>
    <w:rsid w:val="7A6BB327"/>
    <w:rsid w:val="7AFA2120"/>
    <w:rsid w:val="7B3FC908"/>
    <w:rsid w:val="7B7E5954"/>
    <w:rsid w:val="7BBBF19D"/>
    <w:rsid w:val="7BEF3DAD"/>
    <w:rsid w:val="7BFA8007"/>
    <w:rsid w:val="7BFD5D97"/>
    <w:rsid w:val="7BFF4CBE"/>
    <w:rsid w:val="7BFFBF18"/>
    <w:rsid w:val="7C9C8E44"/>
    <w:rsid w:val="7CF3A16B"/>
    <w:rsid w:val="7D6F366F"/>
    <w:rsid w:val="7DCB5948"/>
    <w:rsid w:val="7DE777D9"/>
    <w:rsid w:val="7DF5F767"/>
    <w:rsid w:val="7DFA35C9"/>
    <w:rsid w:val="7E3DCE98"/>
    <w:rsid w:val="7E89876D"/>
    <w:rsid w:val="7EB746D9"/>
    <w:rsid w:val="7EDEC225"/>
    <w:rsid w:val="7EDFD1CF"/>
    <w:rsid w:val="7EDFD7F4"/>
    <w:rsid w:val="7EE5957F"/>
    <w:rsid w:val="7EF758FE"/>
    <w:rsid w:val="7EFB5E52"/>
    <w:rsid w:val="7EFB71AE"/>
    <w:rsid w:val="7EFFC2C6"/>
    <w:rsid w:val="7F570460"/>
    <w:rsid w:val="7F6535E8"/>
    <w:rsid w:val="7F7336F8"/>
    <w:rsid w:val="7F7BF7F0"/>
    <w:rsid w:val="7FBBC8CB"/>
    <w:rsid w:val="7FBDA6A5"/>
    <w:rsid w:val="7FBEF455"/>
    <w:rsid w:val="7FDBF3F4"/>
    <w:rsid w:val="7FDF79F1"/>
    <w:rsid w:val="7FE122ED"/>
    <w:rsid w:val="7FEF02C3"/>
    <w:rsid w:val="7FFBD732"/>
    <w:rsid w:val="7FFE5AD7"/>
    <w:rsid w:val="7FFE9BF0"/>
    <w:rsid w:val="7FFF5F84"/>
    <w:rsid w:val="7FFFDCFE"/>
    <w:rsid w:val="7FFFFD6C"/>
    <w:rsid w:val="8ADF8C83"/>
    <w:rsid w:val="8C6F8D05"/>
    <w:rsid w:val="8EEFD262"/>
    <w:rsid w:val="95F72B79"/>
    <w:rsid w:val="96FCC34B"/>
    <w:rsid w:val="9C5FE007"/>
    <w:rsid w:val="9DFEAF4A"/>
    <w:rsid w:val="9F7EF0D5"/>
    <w:rsid w:val="9FADDF3E"/>
    <w:rsid w:val="9FB76F9B"/>
    <w:rsid w:val="A7579F0A"/>
    <w:rsid w:val="A9F9BDF9"/>
    <w:rsid w:val="AAE7E650"/>
    <w:rsid w:val="AEEF360D"/>
    <w:rsid w:val="AF4FB4CD"/>
    <w:rsid w:val="AF6E19E7"/>
    <w:rsid w:val="B0FBF8B2"/>
    <w:rsid w:val="B2FD50FD"/>
    <w:rsid w:val="B3F3395A"/>
    <w:rsid w:val="B5FDFC6D"/>
    <w:rsid w:val="B9FF5D9F"/>
    <w:rsid w:val="BB6D0398"/>
    <w:rsid w:val="BBBE3229"/>
    <w:rsid w:val="BCFF7E28"/>
    <w:rsid w:val="BDF9308B"/>
    <w:rsid w:val="BE7EC54C"/>
    <w:rsid w:val="BF7FF65F"/>
    <w:rsid w:val="BF976037"/>
    <w:rsid w:val="BFCF10C4"/>
    <w:rsid w:val="BFFB11B3"/>
    <w:rsid w:val="BFFD1200"/>
    <w:rsid w:val="BFFF0266"/>
    <w:rsid w:val="CBFF470E"/>
    <w:rsid w:val="D3DB0CC6"/>
    <w:rsid w:val="D3DB14F3"/>
    <w:rsid w:val="D3FBA95A"/>
    <w:rsid w:val="D4A78D02"/>
    <w:rsid w:val="D766CBB7"/>
    <w:rsid w:val="D78E71FE"/>
    <w:rsid w:val="D7DF3811"/>
    <w:rsid w:val="D8FB9368"/>
    <w:rsid w:val="DBBB8098"/>
    <w:rsid w:val="DBBFDD85"/>
    <w:rsid w:val="DBFE32EC"/>
    <w:rsid w:val="DD978071"/>
    <w:rsid w:val="DEDF5353"/>
    <w:rsid w:val="DF5B8064"/>
    <w:rsid w:val="DF67B632"/>
    <w:rsid w:val="DF7FA5C4"/>
    <w:rsid w:val="DFE6E78F"/>
    <w:rsid w:val="DFF78C2A"/>
    <w:rsid w:val="DFF9D7BD"/>
    <w:rsid w:val="DFFB5973"/>
    <w:rsid w:val="DFFBAE3B"/>
    <w:rsid w:val="DFFE3FB7"/>
    <w:rsid w:val="E1FBE871"/>
    <w:rsid w:val="E3C15FD8"/>
    <w:rsid w:val="E3FB940D"/>
    <w:rsid w:val="E49F21EB"/>
    <w:rsid w:val="E53B1AB3"/>
    <w:rsid w:val="E6BF9EA9"/>
    <w:rsid w:val="E7FB2BDC"/>
    <w:rsid w:val="EADB4EE2"/>
    <w:rsid w:val="EBFB0722"/>
    <w:rsid w:val="ECEDD23F"/>
    <w:rsid w:val="ECFF8847"/>
    <w:rsid w:val="EDEFDA5F"/>
    <w:rsid w:val="EE1FDDAD"/>
    <w:rsid w:val="EEAF8194"/>
    <w:rsid w:val="EEFCE72C"/>
    <w:rsid w:val="EEFDCFE6"/>
    <w:rsid w:val="EEFF2A35"/>
    <w:rsid w:val="EFA945CE"/>
    <w:rsid w:val="EFB7161D"/>
    <w:rsid w:val="EFEAAC03"/>
    <w:rsid w:val="EFEFFFED"/>
    <w:rsid w:val="EFF8A353"/>
    <w:rsid w:val="EFFD0120"/>
    <w:rsid w:val="EFFDDD3B"/>
    <w:rsid w:val="F1CF7300"/>
    <w:rsid w:val="F26E2DCD"/>
    <w:rsid w:val="F2BE394E"/>
    <w:rsid w:val="F2F974C9"/>
    <w:rsid w:val="F3B7F5B5"/>
    <w:rsid w:val="F3F714ED"/>
    <w:rsid w:val="F3FF70DB"/>
    <w:rsid w:val="F4398954"/>
    <w:rsid w:val="F4BFCDD0"/>
    <w:rsid w:val="F59FD83E"/>
    <w:rsid w:val="F70F703D"/>
    <w:rsid w:val="F72ADB09"/>
    <w:rsid w:val="F77FD668"/>
    <w:rsid w:val="F7BA3815"/>
    <w:rsid w:val="F7D7392E"/>
    <w:rsid w:val="F7D97243"/>
    <w:rsid w:val="F7DD5128"/>
    <w:rsid w:val="F7FE4766"/>
    <w:rsid w:val="F7FF0003"/>
    <w:rsid w:val="FA1F922A"/>
    <w:rsid w:val="FAF27213"/>
    <w:rsid w:val="FB9E07B1"/>
    <w:rsid w:val="FBDE793D"/>
    <w:rsid w:val="FBDFCE97"/>
    <w:rsid w:val="FBE7B2EC"/>
    <w:rsid w:val="FC7208C1"/>
    <w:rsid w:val="FC7F10A8"/>
    <w:rsid w:val="FCDB7AEC"/>
    <w:rsid w:val="FCFD13D0"/>
    <w:rsid w:val="FCFDCCF0"/>
    <w:rsid w:val="FD7D71FA"/>
    <w:rsid w:val="FDF7F07B"/>
    <w:rsid w:val="FDFF9093"/>
    <w:rsid w:val="FE8BBEED"/>
    <w:rsid w:val="FEAB49AD"/>
    <w:rsid w:val="FEAD9329"/>
    <w:rsid w:val="FEAEF381"/>
    <w:rsid w:val="FEB9C27F"/>
    <w:rsid w:val="FEF9A79C"/>
    <w:rsid w:val="FEFF9622"/>
    <w:rsid w:val="FF67645B"/>
    <w:rsid w:val="FF6F6DC1"/>
    <w:rsid w:val="FF791744"/>
    <w:rsid w:val="FFAF40C8"/>
    <w:rsid w:val="FFB22A56"/>
    <w:rsid w:val="FFBD348D"/>
    <w:rsid w:val="FFBFE61E"/>
    <w:rsid w:val="FFDB46FC"/>
    <w:rsid w:val="FFDF7542"/>
    <w:rsid w:val="FFE2029C"/>
    <w:rsid w:val="FFEF6434"/>
    <w:rsid w:val="FFF85CFD"/>
    <w:rsid w:val="FFFE0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Date"/>
    <w:basedOn w:val="1"/>
    <w:next w:val="1"/>
    <w:link w:val="13"/>
    <w:qFormat/>
    <w:uiPriority w:val="0"/>
    <w:pPr>
      <w:ind w:left="100" w:leftChars="2500"/>
    </w:pPr>
  </w:style>
  <w:style w:type="paragraph" w:styleId="3">
    <w:name w:val="Body Text Indent 2"/>
    <w:basedOn w:val="1"/>
    <w:qFormat/>
    <w:uiPriority w:val="0"/>
    <w:pPr>
      <w:spacing w:line="600" w:lineRule="exact"/>
      <w:ind w:firstLine="560" w:firstLineChars="200"/>
    </w:pPr>
    <w:rPr>
      <w:rFonts w:ascii="Times New Roman" w:hAnsi="Times New Roman" w:eastAsia="宋体" w:cs="Times New Roman"/>
      <w:sz w:val="28"/>
      <w:szCs w:val="20"/>
    </w:rPr>
  </w:style>
  <w:style w:type="paragraph" w:styleId="4">
    <w:name w:val="Balloon Text"/>
    <w:basedOn w:val="1"/>
    <w:link w:val="14"/>
    <w:qFormat/>
    <w:uiPriority w:val="0"/>
    <w:rPr>
      <w:sz w:val="18"/>
      <w:szCs w:val="18"/>
    </w:rPr>
  </w:style>
  <w:style w:type="paragraph" w:styleId="5">
    <w:name w:val="footer"/>
    <w:basedOn w:val="1"/>
    <w:link w:val="12"/>
    <w:qFormat/>
    <w:uiPriority w:val="0"/>
    <w:pPr>
      <w:tabs>
        <w:tab w:val="center" w:pos="4153"/>
        <w:tab w:val="right" w:pos="8306"/>
      </w:tabs>
      <w:snapToGrid w:val="0"/>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jc w:val="left"/>
    </w:pPr>
    <w:rPr>
      <w:rFonts w:ascii="宋体" w:hAnsi="宋体" w:eastAsia="宋体" w:cs="宋体"/>
      <w:kern w:val="0"/>
      <w:sz w:val="24"/>
      <w:szCs w:val="24"/>
    </w:rPr>
  </w:style>
  <w:style w:type="character" w:styleId="10">
    <w:name w:val="page number"/>
    <w:basedOn w:val="9"/>
    <w:qFormat/>
    <w:uiPriority w:val="0"/>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日期 Char"/>
    <w:basedOn w:val="9"/>
    <w:link w:val="2"/>
    <w:semiHidden/>
    <w:qFormat/>
    <w:uiPriority w:val="99"/>
  </w:style>
  <w:style w:type="character" w:customStyle="1" w:styleId="14">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greatwall/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1081</Words>
  <Characters>6166</Characters>
  <Lines>51</Lines>
  <Paragraphs>14</Paragraphs>
  <TotalTime>0</TotalTime>
  <ScaleCrop>false</ScaleCrop>
  <LinksUpToDate>false</LinksUpToDate>
  <CharactersWithSpaces>7233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2020-10-01T03:50:00Z</dcterms:created>
  <dc:creator>m01</dc:creator>
  <cp:lastModifiedBy>greatwall</cp:lastModifiedBy>
  <cp:lastPrinted>2023-10-09T18:14:00Z</cp:lastPrinted>
  <dcterms:modified xsi:type="dcterms:W3CDTF">2023-10-09T11:51:25Z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7BD8B168C80741A79434A188C3B6EA58</vt:lpwstr>
  </property>
</Properties>
</file>