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F9" w:rsidRDefault="000A729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C15F9" w:rsidRDefault="008C15F9">
      <w:pPr>
        <w:rPr>
          <w:rFonts w:ascii="仿宋_GB2312" w:eastAsia="仿宋_GB2312"/>
          <w:sz w:val="32"/>
          <w:szCs w:val="32"/>
        </w:rPr>
      </w:pPr>
    </w:p>
    <w:p w:rsidR="008C15F9" w:rsidRDefault="000A7294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省级高技能人才培训基地和技能大师工作室初审办法</w:t>
      </w:r>
    </w:p>
    <w:p w:rsidR="008C15F9" w:rsidRDefault="008C15F9">
      <w:pPr>
        <w:rPr>
          <w:rFonts w:ascii="方正小标宋简体" w:eastAsia="方正小标宋简体"/>
          <w:sz w:val="36"/>
          <w:szCs w:val="36"/>
        </w:rPr>
      </w:pPr>
    </w:p>
    <w:p w:rsidR="008C15F9" w:rsidRDefault="000A7294">
      <w:pPr>
        <w:pStyle w:val="a7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一、成立评审组</w:t>
      </w:r>
    </w:p>
    <w:p w:rsidR="008C15F9" w:rsidRDefault="000A72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评审组成员5-7名，由市人社局、市财政局、相关专家组成。</w:t>
      </w:r>
    </w:p>
    <w:p w:rsidR="008C15F9" w:rsidRDefault="000A7294">
      <w:pPr>
        <w:pStyle w:val="a7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二、评审流程</w:t>
      </w:r>
    </w:p>
    <w:p w:rsidR="008C15F9" w:rsidRDefault="000A72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待资料报送完成后由市人社局会同市财政局确定评审时间，首先进行实地考察，然后进行依据初审评分表综合打分，依次确定名单。</w:t>
      </w:r>
    </w:p>
    <w:p w:rsidR="008C15F9" w:rsidRDefault="000A7294">
      <w:pPr>
        <w:pStyle w:val="a7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三、确定名单</w:t>
      </w:r>
    </w:p>
    <w:p w:rsidR="008C15F9" w:rsidRDefault="000A72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根据综合打分表，由高到底确定上报名单，并在市人社局网站进行公示。</w:t>
      </w:r>
    </w:p>
    <w:p w:rsidR="008C15F9" w:rsidRDefault="000A7294">
      <w:pPr>
        <w:pStyle w:val="a7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四、向省厅报送资料</w:t>
      </w:r>
    </w:p>
    <w:p w:rsidR="008C15F9" w:rsidRDefault="000A72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由市人社局职建科负责向省人社厅、省财政厅报送相关相关资料，待省级评审完后，项目建设资金按省级要求由市财政、市人社共同协调支付。</w:t>
      </w:r>
    </w:p>
    <w:p w:rsidR="000A7294" w:rsidRDefault="000A7294" w:rsidP="008F0C5E">
      <w:pPr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sectPr w:rsidR="000A7294" w:rsidSect="008C15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C5E"/>
    <w:rsid w:val="EEF62654"/>
    <w:rsid w:val="EEFFDAF1"/>
    <w:rsid w:val="EFDBBC97"/>
    <w:rsid w:val="EFE5F862"/>
    <w:rsid w:val="F5FE6FD1"/>
    <w:rsid w:val="F97F6323"/>
    <w:rsid w:val="FABB6F71"/>
    <w:rsid w:val="FAFF5434"/>
    <w:rsid w:val="FBFE8EB9"/>
    <w:rsid w:val="FD4ED77B"/>
    <w:rsid w:val="FDBD48FD"/>
    <w:rsid w:val="FEAAF78E"/>
    <w:rsid w:val="FF477243"/>
    <w:rsid w:val="FF53625B"/>
    <w:rsid w:val="FF746E76"/>
    <w:rsid w:val="FF763C28"/>
    <w:rsid w:val="FFFF42B6"/>
    <w:rsid w:val="00005E3F"/>
    <w:rsid w:val="000A7294"/>
    <w:rsid w:val="00197330"/>
    <w:rsid w:val="003F10FB"/>
    <w:rsid w:val="004324CC"/>
    <w:rsid w:val="004366C8"/>
    <w:rsid w:val="006C65BD"/>
    <w:rsid w:val="00755C80"/>
    <w:rsid w:val="007F7D10"/>
    <w:rsid w:val="0080461F"/>
    <w:rsid w:val="008C15F9"/>
    <w:rsid w:val="008F0C5E"/>
    <w:rsid w:val="00B05C86"/>
    <w:rsid w:val="00CE5FCC"/>
    <w:rsid w:val="00DC48AF"/>
    <w:rsid w:val="00E42255"/>
    <w:rsid w:val="00E55F59"/>
    <w:rsid w:val="0DFFD6C2"/>
    <w:rsid w:val="0FEB9C12"/>
    <w:rsid w:val="16CF46AC"/>
    <w:rsid w:val="177B97B4"/>
    <w:rsid w:val="1BEFE6C3"/>
    <w:rsid w:val="1DF7299E"/>
    <w:rsid w:val="1F935491"/>
    <w:rsid w:val="2FF3E1D4"/>
    <w:rsid w:val="34F96616"/>
    <w:rsid w:val="3A9E525E"/>
    <w:rsid w:val="3EAB0813"/>
    <w:rsid w:val="3EDF76D8"/>
    <w:rsid w:val="3FF58BDB"/>
    <w:rsid w:val="3FFF9567"/>
    <w:rsid w:val="3FFFA2A7"/>
    <w:rsid w:val="43E7D6AE"/>
    <w:rsid w:val="4FDB7181"/>
    <w:rsid w:val="51D70549"/>
    <w:rsid w:val="57EEA1D7"/>
    <w:rsid w:val="5EDD2F20"/>
    <w:rsid w:val="5FDFAE7C"/>
    <w:rsid w:val="5FFF14A2"/>
    <w:rsid w:val="632663A0"/>
    <w:rsid w:val="63FA0E88"/>
    <w:rsid w:val="66F70F40"/>
    <w:rsid w:val="6D5E7EF2"/>
    <w:rsid w:val="6DFF5674"/>
    <w:rsid w:val="6EDEB091"/>
    <w:rsid w:val="6EFEE936"/>
    <w:rsid w:val="6F76B1A5"/>
    <w:rsid w:val="6FFBE3AD"/>
    <w:rsid w:val="717DADBD"/>
    <w:rsid w:val="7753D429"/>
    <w:rsid w:val="77F52AED"/>
    <w:rsid w:val="7ABF1D4B"/>
    <w:rsid w:val="7AEE1635"/>
    <w:rsid w:val="7BDA50C5"/>
    <w:rsid w:val="7C9E0F6B"/>
    <w:rsid w:val="7D6F1DB4"/>
    <w:rsid w:val="7DBEEEFA"/>
    <w:rsid w:val="7DFF9261"/>
    <w:rsid w:val="7EAB18CD"/>
    <w:rsid w:val="7ED6D201"/>
    <w:rsid w:val="7EFC43D9"/>
    <w:rsid w:val="7FDF9C70"/>
    <w:rsid w:val="7FEBD6AB"/>
    <w:rsid w:val="7FFE48B3"/>
    <w:rsid w:val="88C6F257"/>
    <w:rsid w:val="8AF297E1"/>
    <w:rsid w:val="9B786A64"/>
    <w:rsid w:val="9EFF9208"/>
    <w:rsid w:val="A86DC01A"/>
    <w:rsid w:val="AEEFC89A"/>
    <w:rsid w:val="AFFD4753"/>
    <w:rsid w:val="B739463B"/>
    <w:rsid w:val="B7BEE82A"/>
    <w:rsid w:val="B7FDF372"/>
    <w:rsid w:val="BCF43ED2"/>
    <w:rsid w:val="BFFEA0B7"/>
    <w:rsid w:val="C46FC372"/>
    <w:rsid w:val="CDFBE65B"/>
    <w:rsid w:val="D87DD089"/>
    <w:rsid w:val="D8B4850C"/>
    <w:rsid w:val="DBFFC9C3"/>
    <w:rsid w:val="DD70B4D3"/>
    <w:rsid w:val="DEFC13F7"/>
    <w:rsid w:val="DF6F80EE"/>
    <w:rsid w:val="DFDF3B89"/>
    <w:rsid w:val="DFEFB882"/>
    <w:rsid w:val="E4FFB305"/>
    <w:rsid w:val="E67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5F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C15F9"/>
    <w:pPr>
      <w:ind w:leftChars="2500" w:left="100"/>
    </w:pPr>
  </w:style>
  <w:style w:type="character" w:customStyle="1" w:styleId="Char">
    <w:name w:val="日期 Char"/>
    <w:basedOn w:val="a0"/>
    <w:link w:val="a3"/>
    <w:rsid w:val="008C15F9"/>
    <w:rPr>
      <w:rFonts w:ascii="Calibri" w:hAnsi="Calibri"/>
      <w:kern w:val="2"/>
      <w:sz w:val="21"/>
      <w:szCs w:val="24"/>
    </w:rPr>
  </w:style>
  <w:style w:type="paragraph" w:styleId="a4">
    <w:name w:val="Normal (Web)"/>
    <w:basedOn w:val="a"/>
    <w:rsid w:val="008C15F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FollowedHyperlink"/>
    <w:basedOn w:val="a0"/>
    <w:rsid w:val="008C15F9"/>
    <w:rPr>
      <w:color w:val="800080"/>
      <w:u w:val="single"/>
    </w:rPr>
  </w:style>
  <w:style w:type="character" w:styleId="a6">
    <w:name w:val="Hyperlink"/>
    <w:basedOn w:val="a0"/>
    <w:rsid w:val="008C15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15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0465;&#32423;&#39640;&#25216;&#33021;&#20154;&#25165;&#22521;&#35757;&#22522;&#22320;&#21644;&#25216;&#33021;&#22823;&#24072;&#24037;&#20316;&#23460;&#30003;&#25253;&#21021;&#23457;&#21150;&#2786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省级高技能人才培训基地和技能大师工作室申报初审办法.dotx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2023-09-04T11:15:00Z</cp:lastPrinted>
  <dcterms:created xsi:type="dcterms:W3CDTF">2023-09-05T03:44:00Z</dcterms:created>
  <dcterms:modified xsi:type="dcterms:W3CDTF">2023-09-05T03:44:00Z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