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ind w:left="-2" w:leftChars="-1"/>
        <w:jc w:val="center"/>
        <w:rPr>
          <w:rFonts w:hint="default" w:ascii="Times New Roman" w:hAnsi="Times New Roman" w:eastAsia="黑体" w:cs="Times New Roman"/>
          <w:kern w:val="0"/>
          <w:sz w:val="36"/>
          <w:szCs w:val="36"/>
          <w:lang w:val="en-US" w:eastAsia="zh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企业技术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  <w:lang w:val="en-US" w:eastAsia="zh-CN"/>
        </w:rPr>
        <w:t>合作对接）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需求汇总表</w:t>
      </w:r>
    </w:p>
    <w:tbl>
      <w:tblPr>
        <w:tblStyle w:val="4"/>
        <w:tblW w:w="14463" w:type="dxa"/>
        <w:tblInd w:w="-2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813"/>
        <w:gridCol w:w="1496"/>
        <w:gridCol w:w="3804"/>
        <w:gridCol w:w="2897"/>
        <w:gridCol w:w="1350"/>
        <w:gridCol w:w="1041"/>
        <w:gridCol w:w="1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企业名称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所属领域</w:t>
            </w:r>
          </w:p>
        </w:tc>
        <w:tc>
          <w:tcPr>
            <w:tcW w:w="3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技术需求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合作对接需求）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拟对接高校或科研机构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</w:rPr>
              <w:t>所属领域</w:t>
            </w:r>
          </w:p>
        </w:tc>
        <w:tc>
          <w:tcPr>
            <w:tcW w:w="1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eastAsia="zh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eastAsia="zh"/>
              </w:rPr>
              <w:t>联系人</w:t>
            </w:r>
          </w:p>
        </w:tc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24"/>
                <w:szCs w:val="24"/>
                <w:lang w:eastAsia="zh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w w:val="95"/>
                <w:sz w:val="24"/>
                <w:szCs w:val="24"/>
                <w:lang w:eastAsia="zh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8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FBE38A-5DB6-44C3-A0F9-E96B951514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D84CDE7-71D5-462A-89F1-4BDE40E4754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C18E7DB-E644-45E1-A29C-68221ACE32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OTc0NGQxMDNhZGYwODFmNDllOGFmMmQwODBiZmQifQ=="/>
  </w:docVars>
  <w:rsids>
    <w:rsidRoot w:val="6D7252DA"/>
    <w:rsid w:val="03C7044D"/>
    <w:rsid w:val="064660AC"/>
    <w:rsid w:val="09B314EB"/>
    <w:rsid w:val="0B070A3C"/>
    <w:rsid w:val="0B846FC3"/>
    <w:rsid w:val="11844C73"/>
    <w:rsid w:val="220B1528"/>
    <w:rsid w:val="2576504D"/>
    <w:rsid w:val="27E20A8B"/>
    <w:rsid w:val="2A1257DD"/>
    <w:rsid w:val="2DCE50AB"/>
    <w:rsid w:val="2E4402B5"/>
    <w:rsid w:val="2E934691"/>
    <w:rsid w:val="31FB7B8D"/>
    <w:rsid w:val="33E0431E"/>
    <w:rsid w:val="37906B85"/>
    <w:rsid w:val="38E7521C"/>
    <w:rsid w:val="3EAB0813"/>
    <w:rsid w:val="450E503C"/>
    <w:rsid w:val="471D4913"/>
    <w:rsid w:val="47944B74"/>
    <w:rsid w:val="4B28150E"/>
    <w:rsid w:val="4C2019B1"/>
    <w:rsid w:val="50384C16"/>
    <w:rsid w:val="59934492"/>
    <w:rsid w:val="66261F26"/>
    <w:rsid w:val="6672542F"/>
    <w:rsid w:val="6D7252DA"/>
    <w:rsid w:val="6FE079A7"/>
    <w:rsid w:val="72B35A48"/>
    <w:rsid w:val="75811333"/>
    <w:rsid w:val="76CD1006"/>
    <w:rsid w:val="79D72358"/>
    <w:rsid w:val="7BBC0869"/>
    <w:rsid w:val="7EEC52FF"/>
    <w:rsid w:val="7FF72ECD"/>
    <w:rsid w:val="FF7A9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g5\Desktop\&#20851;&#20110;&#24320;&#23637;2023&#24180;&#20013;&#23567;&#20225;&#19994;&#25216;&#26415;&#38656;&#27714;&#27963;&#21160;&#30340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关于开展2023年中小企业技术需求活动的通知.dotx</Template>
  <Pages>2</Pages>
  <Words>338</Words>
  <Characters>344</Characters>
  <Lines>0</Lines>
  <Paragraphs>0</Paragraphs>
  <TotalTime>78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2023-01-19T02:07:00Z</dcterms:created>
  <dc:creator>纪雨含₍ ⸝⸝· ᴥ ·⸝⸝ ₎</dc:creator>
  <cp:lastModifiedBy>花</cp:lastModifiedBy>
  <dcterms:modified xsi:type="dcterms:W3CDTF">2023-06-19T05:40:21Z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4C8BFF49E8964351880AC2AE6EBD9E79_13</vt:lpwstr>
  </property>
</Properties>
</file>