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ind w:left="-2" w:leftChars="-1"/>
        <w:jc w:val="center"/>
        <w:rPr>
          <w:rFonts w:hint="default" w:ascii="Times New Roman" w:hAnsi="Times New Roman" w:eastAsia="黑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企业技术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  <w:lang w:val="en-US" w:eastAsia="zh-CN"/>
        </w:rPr>
        <w:t>合作对接）</w:t>
      </w: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需求信息表</w:t>
      </w:r>
    </w:p>
    <w:tbl>
      <w:tblPr>
        <w:tblStyle w:val="4"/>
        <w:tblW w:w="5586" w:type="pct"/>
        <w:tblInd w:w="-5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303"/>
        <w:gridCol w:w="697"/>
        <w:gridCol w:w="1350"/>
        <w:gridCol w:w="1699"/>
        <w:gridCol w:w="1262"/>
        <w:gridCol w:w="1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6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单位名称（公章） ： 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填写日期</w:t>
            </w:r>
          </w:p>
        </w:tc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6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手机                                          </w:t>
            </w:r>
          </w:p>
        </w:tc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技术需求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5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所属技术领域</w:t>
            </w:r>
          </w:p>
        </w:tc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技术需求类别</w:t>
            </w:r>
          </w:p>
        </w:tc>
        <w:tc>
          <w:tcPr>
            <w:tcW w:w="41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技术研发（关键、核心技术）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产品研发（产品升级、新产品研发）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技术改造（设备、研发生产条件）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技术配套（技术、产品等配套合作）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交付形式</w:t>
            </w:r>
          </w:p>
        </w:tc>
        <w:tc>
          <w:tcPr>
            <w:tcW w:w="41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技术解决方案；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仿真分析模型、数据库；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专利、论文等；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项目计划投入总金额（万元）</w:t>
            </w:r>
          </w:p>
        </w:tc>
        <w:tc>
          <w:tcPr>
            <w:tcW w:w="175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已投入总金额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（万元） </w:t>
            </w:r>
          </w:p>
        </w:tc>
        <w:tc>
          <w:tcPr>
            <w:tcW w:w="1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拟对接的企业、院校或者科研机构名称（最多3家）</w:t>
            </w:r>
          </w:p>
        </w:tc>
        <w:tc>
          <w:tcPr>
            <w:tcW w:w="41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2.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3.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合作对接需求：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具体描述拟与有关高校、科研院所共建产学研联合体的需求，如院士工作站、新型研发机构、工程技术研究中心、重点实验室等。（1500字）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Times New Roman"/>
          <w:b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0D0CA0-CC05-4114-91BF-C82A828FC1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42309F4-3611-4E96-8681-340314A80D2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479B2A4-A366-42B7-94D2-A696B17DFB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B5B02E7-761F-46A2-845D-4234938D9E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OTc0NGQxMDNhZGYwODFmNDllOGFmMmQwODBiZmQifQ=="/>
  </w:docVars>
  <w:rsids>
    <w:rsidRoot w:val="6D7252DA"/>
    <w:rsid w:val="03C7044D"/>
    <w:rsid w:val="09B314EB"/>
    <w:rsid w:val="0B070A3C"/>
    <w:rsid w:val="0B846FC3"/>
    <w:rsid w:val="11844C73"/>
    <w:rsid w:val="19CE52A2"/>
    <w:rsid w:val="220B1528"/>
    <w:rsid w:val="2576504D"/>
    <w:rsid w:val="27E20A8B"/>
    <w:rsid w:val="2A1257DD"/>
    <w:rsid w:val="2DCE50AB"/>
    <w:rsid w:val="2E4402B5"/>
    <w:rsid w:val="2E934691"/>
    <w:rsid w:val="31FB7B8D"/>
    <w:rsid w:val="33E0431E"/>
    <w:rsid w:val="37906B85"/>
    <w:rsid w:val="38E7521C"/>
    <w:rsid w:val="3EAB0813"/>
    <w:rsid w:val="450E503C"/>
    <w:rsid w:val="471D4913"/>
    <w:rsid w:val="47944B74"/>
    <w:rsid w:val="4B28150E"/>
    <w:rsid w:val="4C2019B1"/>
    <w:rsid w:val="50384C16"/>
    <w:rsid w:val="59934492"/>
    <w:rsid w:val="6061525B"/>
    <w:rsid w:val="66261F26"/>
    <w:rsid w:val="6D7252DA"/>
    <w:rsid w:val="6FE079A7"/>
    <w:rsid w:val="72B35A48"/>
    <w:rsid w:val="75811333"/>
    <w:rsid w:val="76CD1006"/>
    <w:rsid w:val="79D72358"/>
    <w:rsid w:val="7BBC0869"/>
    <w:rsid w:val="7EEC52FF"/>
    <w:rsid w:val="7FF72ECD"/>
    <w:rsid w:val="FF7A99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g5\Desktop\&#20851;&#20110;&#24320;&#23637;2023&#24180;&#20013;&#23567;&#20225;&#19994;&#25216;&#26415;&#38656;&#27714;&#27963;&#21160;&#30340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关于开展2023年中小企业技术需求活动的通知.dotx</Template>
  <Pages>2</Pages>
  <Words>338</Words>
  <Characters>344</Characters>
  <Lines>0</Lines>
  <Paragraphs>0</Paragraphs>
  <TotalTime>78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2023-01-19T02:07:00Z</dcterms:created>
  <dc:creator>纪雨含₍ ⸝⸝· ᴥ ·⸝⸝ ₎</dc:creator>
  <cp:lastModifiedBy>花</cp:lastModifiedBy>
  <dcterms:modified xsi:type="dcterms:W3CDTF">2023-06-19T05:38:55Z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619BA0D2A8DF4294AEAD03ABD35F3FF1_13</vt:lpwstr>
  </property>
</Properties>
</file>