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CB" w:rsidRDefault="009864CB">
      <w:pPr>
        <w:pStyle w:val="1"/>
        <w:spacing w:line="64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864CB" w:rsidRDefault="009864CB">
      <w:pPr>
        <w:pStyle w:val="1"/>
        <w:spacing w:line="500" w:lineRule="exact"/>
        <w:rPr>
          <w:rFonts w:ascii="黑体" w:eastAsia="黑体" w:hAnsi="黑体" w:cs="Times New Roman"/>
          <w:sz w:val="28"/>
          <w:szCs w:val="28"/>
        </w:rPr>
      </w:pPr>
    </w:p>
    <w:p w:rsidR="009864CB" w:rsidRDefault="009864CB" w:rsidP="002C6A97">
      <w:pPr>
        <w:spacing w:line="594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 w:rsidP="002C6A97">
      <w:pPr>
        <w:spacing w:line="594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 w:rsidP="002C6A97">
      <w:pPr>
        <w:spacing w:line="594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项目申报书</w:t>
      </w:r>
    </w:p>
    <w:p w:rsidR="009864CB" w:rsidRDefault="009864CB" w:rsidP="002C6A97">
      <w:pPr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:rsidR="009864CB" w:rsidRDefault="009864CB" w:rsidP="002C6A97">
      <w:pPr>
        <w:spacing w:line="1000" w:lineRule="exact"/>
        <w:ind w:firstLineChars="200" w:firstLine="31680"/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864CB" w:rsidRDefault="009864CB" w:rsidP="002C6A97">
      <w:pPr>
        <w:spacing w:line="1000" w:lineRule="exact"/>
        <w:ind w:firstLineChars="200" w:firstLine="31680"/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姓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864CB" w:rsidRDefault="009864CB" w:rsidP="002C6A97">
      <w:pPr>
        <w:spacing w:line="1000" w:lineRule="exact"/>
        <w:ind w:firstLineChars="200" w:firstLine="31680"/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864CB" w:rsidRDefault="009864CB" w:rsidP="002C6A97">
      <w:pPr>
        <w:spacing w:line="1000" w:lineRule="exact"/>
        <w:ind w:firstLineChars="200" w:firstLine="31680"/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</w:p>
    <w:p w:rsidR="009864CB" w:rsidRDefault="009864CB" w:rsidP="002C6A97">
      <w:pPr>
        <w:rPr>
          <w:rFonts w:eastAsia="仿宋_GB2312" w:cs="Times New Roman"/>
          <w:sz w:val="32"/>
          <w:szCs w:val="32"/>
          <w:u w:val="single"/>
        </w:rPr>
      </w:pPr>
    </w:p>
    <w:p w:rsidR="009864CB" w:rsidRDefault="009864CB" w:rsidP="002C6A97">
      <w:pPr>
        <w:jc w:val="center"/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jc w:val="center"/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jc w:val="center"/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jc w:val="center"/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jc w:val="center"/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widowControl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9864CB" w:rsidRDefault="009864CB" w:rsidP="002C6A97">
      <w:pPr>
        <w:spacing w:line="594" w:lineRule="exact"/>
        <w:jc w:val="center"/>
        <w:rPr>
          <w:rFonts w:cs="Times New Roman"/>
          <w:sz w:val="32"/>
          <w:szCs w:val="32"/>
        </w:rPr>
      </w:pPr>
    </w:p>
    <w:p w:rsidR="009864CB" w:rsidRDefault="009864CB" w:rsidP="002C6A97">
      <w:pPr>
        <w:spacing w:line="594" w:lineRule="exact"/>
        <w:jc w:val="center"/>
        <w:rPr>
          <w:rFonts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承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cs="黑体" w:hint="eastAsia"/>
          <w:sz w:val="32"/>
          <w:szCs w:val="32"/>
        </w:rPr>
        <w:t>诺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cs="黑体" w:hint="eastAsia"/>
          <w:sz w:val="32"/>
          <w:szCs w:val="32"/>
        </w:rPr>
        <w:t>书</w:t>
      </w:r>
    </w:p>
    <w:p w:rsidR="009864CB" w:rsidRDefault="009864CB" w:rsidP="002C6A97">
      <w:pPr>
        <w:spacing w:line="594" w:lineRule="exact"/>
        <w:rPr>
          <w:rFonts w:eastAsia="仿宋_GB2312" w:cs="Times New Roman"/>
          <w:sz w:val="32"/>
          <w:szCs w:val="32"/>
        </w:rPr>
      </w:pPr>
    </w:p>
    <w:p w:rsidR="009864CB" w:rsidRDefault="009864CB" w:rsidP="002C6A97">
      <w:pPr>
        <w:spacing w:line="594" w:lineRule="exact"/>
        <w:ind w:firstLineChars="200" w:firstLine="31680"/>
        <w:rPr>
          <w:rFonts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单位承诺对本申请书填写的各项内容的真实性和有效性负责。如入选，我单位承诺遵守晋中市市场监督管理局的相关规定，加强项目监督管理，合理使用经费，按公告所列工作要点认真开展项目工作，确保完成任务。本单位承诺为项目提供充分的物质和人力支撑条件。</w:t>
      </w:r>
    </w:p>
    <w:p w:rsidR="009864CB" w:rsidRDefault="009864CB" w:rsidP="002C6A97">
      <w:pPr>
        <w:spacing w:line="594" w:lineRule="exact"/>
        <w:rPr>
          <w:rFonts w:cs="Times New Roman"/>
          <w:sz w:val="32"/>
          <w:szCs w:val="32"/>
        </w:rPr>
      </w:pPr>
    </w:p>
    <w:p w:rsidR="009864CB" w:rsidRDefault="009864CB" w:rsidP="002C6A97">
      <w:pPr>
        <w:spacing w:line="594" w:lineRule="exact"/>
        <w:rPr>
          <w:rFonts w:cs="Times New Roman"/>
          <w:sz w:val="32"/>
          <w:szCs w:val="32"/>
        </w:rPr>
      </w:pPr>
    </w:p>
    <w:p w:rsidR="009864CB" w:rsidRDefault="009864CB" w:rsidP="002C6A97">
      <w:pPr>
        <w:spacing w:line="594" w:lineRule="exact"/>
        <w:rPr>
          <w:rFonts w:cs="Times New Roman"/>
          <w:sz w:val="32"/>
          <w:szCs w:val="32"/>
        </w:rPr>
      </w:pPr>
    </w:p>
    <w:p w:rsidR="009864CB" w:rsidRDefault="009864CB" w:rsidP="002C6A97">
      <w:pPr>
        <w:spacing w:line="594" w:lineRule="exact"/>
        <w:ind w:right="1797"/>
        <w:jc w:val="center"/>
        <w:rPr>
          <w:rFonts w:eastAsia="仿宋_GB2312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eastAsia="仿宋_GB2312" w:cs="仿宋_GB2312" w:hint="eastAsia"/>
          <w:sz w:val="32"/>
          <w:szCs w:val="32"/>
        </w:rPr>
        <w:t>申报单位（盖章）</w:t>
      </w:r>
    </w:p>
    <w:p w:rsidR="009864CB" w:rsidRDefault="009864CB" w:rsidP="002C6A97">
      <w:pPr>
        <w:spacing w:line="594" w:lineRule="exact"/>
        <w:ind w:right="1797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9864CB" w:rsidRPr="002C6A97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9864CB" w:rsidRDefault="009864CB">
      <w:pPr>
        <w:pStyle w:val="1"/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技术服务项目申请表</w:t>
      </w:r>
    </w:p>
    <w:p w:rsidR="009864CB" w:rsidRDefault="009864CB">
      <w:pPr>
        <w:pStyle w:val="1"/>
        <w:spacing w:line="500" w:lineRule="exact"/>
        <w:rPr>
          <w:rFonts w:ascii="新宋体" w:eastAsia="新宋体" w:hAnsi="新宋体" w:cs="Times New Roman"/>
          <w:b/>
          <w:bCs/>
          <w:sz w:val="36"/>
          <w:szCs w:val="36"/>
        </w:rPr>
      </w:pPr>
    </w:p>
    <w:tbl>
      <w:tblPr>
        <w:tblW w:w="9295" w:type="dxa"/>
        <w:jc w:val="center"/>
        <w:tblLayout w:type="fixed"/>
        <w:tblLook w:val="00A0"/>
      </w:tblPr>
      <w:tblGrid>
        <w:gridCol w:w="2237"/>
        <w:gridCol w:w="3214"/>
        <w:gridCol w:w="1698"/>
        <w:gridCol w:w="2146"/>
      </w:tblGrid>
      <w:tr w:rsidR="009864CB">
        <w:trPr>
          <w:trHeight w:val="728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64CB">
        <w:trPr>
          <w:trHeight w:val="1078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单位名称</w:t>
            </w: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及通讯地址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64CB">
        <w:trPr>
          <w:trHeight w:val="592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64CB">
        <w:trPr>
          <w:trHeight w:val="696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  <w:r>
              <w:rPr>
                <w:sz w:val="24"/>
                <w:szCs w:val="24"/>
              </w:rPr>
              <w:t>/</w:t>
            </w: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真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E/mall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864CB">
        <w:trPr>
          <w:trHeight w:val="2708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申请单位简介</w:t>
            </w: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9864CB">
        <w:trPr>
          <w:trHeight w:val="86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是否承担过政府</w:t>
            </w:r>
          </w:p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部门委托事项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□                    </w:t>
            </w:r>
            <w:r>
              <w:rPr>
                <w:rFonts w:cs="宋体" w:hint="eastAsia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 xml:space="preserve"> □</w:t>
            </w:r>
          </w:p>
        </w:tc>
      </w:tr>
      <w:tr w:rsidR="009864CB">
        <w:trPr>
          <w:trHeight w:val="3962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相关工作业绩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864CB">
        <w:trPr>
          <w:trHeight w:val="907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ind w:left="720" w:hanging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工作方案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Pr="00EC2298" w:rsidRDefault="009864CB" w:rsidP="00EC2298">
            <w:pPr>
              <w:spacing w:line="480" w:lineRule="exact"/>
              <w:ind w:right="4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（包括但不限于</w:t>
            </w:r>
            <w:r w:rsidRPr="007F77DA">
              <w:rPr>
                <w:rFonts w:cs="宋体" w:hint="eastAsia"/>
              </w:rPr>
              <w:t>工作途径及方法</w:t>
            </w:r>
            <w:r>
              <w:rPr>
                <w:rFonts w:cs="宋体" w:hint="eastAsia"/>
              </w:rPr>
              <w:t>、</w:t>
            </w:r>
            <w:r w:rsidRPr="007F77DA">
              <w:rPr>
                <w:rFonts w:cs="宋体" w:hint="eastAsia"/>
              </w:rPr>
              <w:t>进度计划</w:t>
            </w:r>
            <w:r>
              <w:rPr>
                <w:rFonts w:cs="宋体" w:hint="eastAsia"/>
              </w:rPr>
              <w:t>、</w:t>
            </w:r>
            <w:r w:rsidRPr="007F77DA">
              <w:rPr>
                <w:rFonts w:cs="宋体" w:hint="eastAsia"/>
              </w:rPr>
              <w:t>预期成果和工作成效</w:t>
            </w:r>
            <w:r>
              <w:rPr>
                <w:rFonts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内容多可另附纸）</w:t>
            </w: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9864CB" w:rsidRDefault="009864CB">
            <w:pPr>
              <w:pStyle w:val="1"/>
              <w:spacing w:line="3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9864CB">
        <w:trPr>
          <w:trHeight w:val="3764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4CB" w:rsidRDefault="009864CB">
            <w:pPr>
              <w:pStyle w:val="1"/>
              <w:spacing w:line="360" w:lineRule="exact"/>
              <w:ind w:right="396" w:firstLine="2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负责人签名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>)</w:t>
            </w:r>
          </w:p>
          <w:p w:rsidR="009864CB" w:rsidRDefault="009864CB">
            <w:pPr>
              <w:pStyle w:val="1"/>
              <w:spacing w:line="360" w:lineRule="exact"/>
              <w:ind w:right="396"/>
              <w:rPr>
                <w:rFonts w:cs="Times New Roman"/>
                <w:sz w:val="24"/>
                <w:szCs w:val="24"/>
              </w:rPr>
            </w:pPr>
          </w:p>
        </w:tc>
      </w:tr>
    </w:tbl>
    <w:p w:rsidR="009864CB" w:rsidRDefault="009864CB">
      <w:pPr>
        <w:rPr>
          <w:rFonts w:cs="Times New Roman"/>
        </w:rPr>
      </w:pPr>
    </w:p>
    <w:sectPr w:rsidR="009864CB" w:rsidSect="00AE40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FB2198"/>
    <w:rsid w:val="00191C23"/>
    <w:rsid w:val="002C6A97"/>
    <w:rsid w:val="0070773F"/>
    <w:rsid w:val="007F77DA"/>
    <w:rsid w:val="009864CB"/>
    <w:rsid w:val="00AE40A5"/>
    <w:rsid w:val="00D830A7"/>
    <w:rsid w:val="00EC2298"/>
    <w:rsid w:val="00F36A12"/>
    <w:rsid w:val="33CF58D8"/>
    <w:rsid w:val="7FFB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A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uiPriority w:val="99"/>
    <w:rsid w:val="00AE40A5"/>
    <w:pPr>
      <w:widowControl w:val="0"/>
      <w:jc w:val="both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kylin</dc:creator>
  <cp:keywords/>
  <dc:description/>
  <cp:lastModifiedBy>尹志鹏</cp:lastModifiedBy>
  <cp:revision>5</cp:revision>
  <dcterms:created xsi:type="dcterms:W3CDTF">2022-05-31T07:34:00Z</dcterms:created>
  <dcterms:modified xsi:type="dcterms:W3CDTF">2022-05-31T07:39:00Z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3B60024742A1465C8C2C04747EBA42D8</vt:lpwstr>
  </property>
</Properties>
</file>